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tbl>
      <w:tblPr>
        <w:bidiVisual/>
        <w:tblW w:w="11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527"/>
        <w:gridCol w:w="1166"/>
        <w:gridCol w:w="141"/>
        <w:gridCol w:w="14"/>
        <w:gridCol w:w="2875"/>
        <w:gridCol w:w="656"/>
        <w:gridCol w:w="2260"/>
      </w:tblGrid>
      <w:tr w:rsidRPr="00791A06" w:rsidR="00791A06" w:rsidTr="16152B6D" w14:paraId="7C030984" w14:textId="77777777">
        <w:trPr>
          <w:trHeight w:val="908"/>
          <w:jc w:val="center"/>
        </w:trPr>
        <w:tc>
          <w:tcPr>
            <w:tcW w:w="11717" w:type="dxa"/>
            <w:gridSpan w:val="8"/>
            <w:tcBorders>
              <w:top w:val="single" w:color="FFFFFF" w:themeColor="background1" w:sz="4" w:space="0"/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91A06" w:rsidR="005E4219" w:rsidP="00791A06" w:rsidRDefault="00452C35" w14:paraId="549BE73E" w14:textId="3483FEE6">
            <w:pPr>
              <w:bidi w:val="0"/>
              <w:rPr>
                <w:rFonts w:cs="HASOOB"/>
                <w:b/>
                <w:bCs/>
                <w:noProof/>
                <w:color w:val="FFFFFF"/>
                <w:rtl/>
              </w:rPr>
            </w:pPr>
            <w:r>
              <w:rPr>
                <w:rFonts w:cs="Calibri"/>
                <w:b/>
                <w:bCs/>
                <w:noProof/>
                <w:color w:val="FFFFFF"/>
              </w:rPr>
              <w:t>√</w:t>
            </w:r>
            <w:r w:rsidRPr="00791A06" w:rsidR="000F5BD8">
              <w:rPr>
                <w:rFonts w:cs="HASOOB"/>
                <w:b/>
                <w:bCs/>
                <w:noProof/>
                <w:color w:val="FFFFFF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46B57365" wp14:editId="3A18D058">
                      <wp:simplePos x="0" y="0"/>
                      <wp:positionH relativeFrom="margin">
                        <wp:posOffset>4824730</wp:posOffset>
                      </wp:positionH>
                      <wp:positionV relativeFrom="margin">
                        <wp:posOffset>85090</wp:posOffset>
                      </wp:positionV>
                      <wp:extent cx="2411095" cy="381000"/>
                      <wp:effectExtent l="0" t="0" r="0" b="19050"/>
                      <wp:wrapNone/>
                      <wp:docPr id="9" name="مستطيل مستدير الزوايا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791A06" w:rsidR="004700BB" w:rsidP="00A97864" w:rsidRDefault="004700BB" w14:paraId="49B39FFB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91A06"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Speaker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42" style="position:absolute;margin-left:379.9pt;margin-top:6.7pt;width:189.85pt;height:30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color="#2787a0" stroked="f" arcsize="10923f" w14:anchorId="46B5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">
                      <v:fill type="gradient" color2="#34b3d6" colors="0 #2787a0;52429f #36b1d2;1 #34b3d6" angle="180" focus="100%" rotate="t">
                        <o:fill v:ext="view" type="gradientUnscaled"/>
                      </v:fill>
                      <v:shadow on="t" opacity="22936f" offset="0,.63889mm" origin=",.5"/>
                      <v:textbox>
                        <w:txbxContent>
                          <w:p w:rsidRPr="00791A06" w:rsidR="004700BB" w:rsidP="00A97864" w:rsidRDefault="004700BB" w14:paraId="49B39FFB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1A0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Speaker Information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  <w:tr w:rsidRPr="00791A06" w:rsidR="009B7880" w:rsidTr="16152B6D" w14:paraId="49EB3DFB" w14:textId="77777777">
        <w:trPr>
          <w:trHeight w:val="620"/>
          <w:jc w:val="center"/>
        </w:trPr>
        <w:tc>
          <w:tcPr>
            <w:tcW w:w="5926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EEAF6" w:themeFill="accent1" w:themeFillTint="33"/>
            <w:tcMar/>
            <w:vAlign w:val="center"/>
          </w:tcPr>
          <w:p w:rsidRPr="00A74F7A" w:rsidR="009B7880" w:rsidP="00791A06" w:rsidRDefault="00D315CE" w14:paraId="1B91158D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color w:val="FF0000"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Type of Speaker</w:t>
            </w:r>
          </w:p>
        </w:tc>
        <w:tc>
          <w:tcPr>
            <w:tcW w:w="2875" w:type="dxa"/>
            <w:shd w:val="clear" w:color="auto" w:fill="DEEAF6" w:themeFill="accent1" w:themeFillTint="33"/>
            <w:tcMar/>
            <w:vAlign w:val="center"/>
          </w:tcPr>
          <w:p w:rsidRPr="00A74F7A" w:rsidR="009B7880" w:rsidP="00791A06" w:rsidRDefault="009B7880" w14:paraId="27F47ACC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color w:val="FF0000"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Expiration date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916" w:type="dxa"/>
            <w:gridSpan w:val="2"/>
            <w:shd w:val="clear" w:color="auto" w:fill="DEEAF6" w:themeFill="accent1" w:themeFillTint="33"/>
            <w:tcMar/>
            <w:vAlign w:val="center"/>
          </w:tcPr>
          <w:p w:rsidRPr="00A74F7A" w:rsidR="009B7880" w:rsidP="00655FDB" w:rsidRDefault="009B7880" w14:paraId="69179CE7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SCFHS Classification and Registration Number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D315CE" w:rsidTr="16152B6D" w14:paraId="05FA00DD" w14:textId="77777777">
        <w:trPr>
          <w:jc w:val="center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3D009B" w:rsidR="00D315CE" w:rsidP="00791A06" w:rsidRDefault="00031D54" w14:paraId="60B5ADE2" w14:textId="6EC8D1A3">
            <w:pPr>
              <w:bidi w:val="0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66718">
              <w:rPr>
                <w:rFonts w:cs="Calibri"/>
                <w:sz w:val="20"/>
                <w:szCs w:val="20"/>
              </w:rPr>
            </w:r>
            <w:r w:rsidR="004667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r w:rsidRPr="003D009B" w:rsidR="00D315CE">
              <w:rPr>
                <w:rFonts w:cs="Calibri"/>
                <w:sz w:val="20"/>
                <w:szCs w:val="20"/>
              </w:rPr>
              <w:t xml:space="preserve"> Local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3D009B" w:rsidR="00D315CE" w:rsidP="00791A06" w:rsidRDefault="00D315CE" w14:paraId="34DC9FED" w14:textId="77777777">
            <w:pPr>
              <w:bidi w:val="0"/>
              <w:jc w:val="center"/>
              <w:rPr>
                <w:rFonts w:cs="Calibri"/>
              </w:rPr>
            </w:pPr>
            <w:r w:rsidRPr="003D009B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9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66718">
              <w:rPr>
                <w:rFonts w:cs="Calibri"/>
                <w:sz w:val="20"/>
                <w:szCs w:val="20"/>
              </w:rPr>
            </w:r>
            <w:r w:rsidR="00466718">
              <w:rPr>
                <w:rFonts w:cs="Calibri"/>
                <w:sz w:val="20"/>
                <w:szCs w:val="20"/>
              </w:rPr>
              <w:fldChar w:fldCharType="separate"/>
            </w:r>
            <w:r w:rsidRPr="003D009B">
              <w:rPr>
                <w:rFonts w:cs="Calibri"/>
                <w:sz w:val="20"/>
                <w:szCs w:val="20"/>
              </w:rPr>
              <w:fldChar w:fldCharType="end"/>
            </w:r>
            <w:r w:rsidRPr="003D009B">
              <w:rPr>
                <w:rFonts w:cs="Calibri"/>
                <w:sz w:val="20"/>
                <w:szCs w:val="20"/>
              </w:rPr>
              <w:t xml:space="preserve"> International</w:t>
            </w:r>
          </w:p>
        </w:tc>
        <w:tc>
          <w:tcPr>
            <w:tcW w:w="2875" w:type="dxa"/>
            <w:shd w:val="clear" w:color="auto" w:fill="auto"/>
            <w:tcMar/>
            <w:vAlign w:val="center"/>
          </w:tcPr>
          <w:p w:rsidRPr="00791A06" w:rsidR="00D315CE" w:rsidP="00D46073" w:rsidRDefault="00031D54" w14:paraId="0EF0255C" w14:textId="5F939B0B">
            <w:pPr>
              <w:bidi w:val="0"/>
              <w:jc w:val="center"/>
            </w:pPr>
            <w:r>
              <w:t>27/2/202</w:t>
            </w:r>
            <w:r w:rsidR="00D46073">
              <w:t>3</w:t>
            </w:r>
          </w:p>
        </w:tc>
        <w:tc>
          <w:tcPr>
            <w:tcW w:w="2916" w:type="dxa"/>
            <w:gridSpan w:val="2"/>
            <w:shd w:val="clear" w:color="auto" w:fill="auto"/>
            <w:tcMar/>
            <w:vAlign w:val="center"/>
          </w:tcPr>
          <w:p w:rsidRPr="00791A06" w:rsidR="00D315CE" w:rsidP="00031D54" w:rsidRDefault="00D46073" w14:paraId="2DD6013B" w14:textId="0BB9BBB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03RM4497</w:t>
            </w:r>
          </w:p>
        </w:tc>
      </w:tr>
      <w:tr w:rsidRPr="00791A06" w:rsidR="00791A06" w:rsidTr="16152B6D" w14:paraId="6269CB8E" w14:textId="77777777">
        <w:trPr>
          <w:jc w:val="center"/>
        </w:trPr>
        <w:tc>
          <w:tcPr>
            <w:tcW w:w="3078" w:type="dxa"/>
            <w:shd w:val="clear" w:color="auto" w:fill="DEEAF6" w:themeFill="accent1" w:themeFillTint="33"/>
            <w:tcMar/>
            <w:vAlign w:val="center"/>
          </w:tcPr>
          <w:p w:rsidRPr="00A74F7A" w:rsidR="00780703" w:rsidP="00443B87" w:rsidRDefault="00443B87" w14:paraId="62FFDC40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Last </w:t>
            </w:r>
            <w:r w:rsidRPr="00A74F7A" w:rsidR="00655FDB">
              <w:rPr>
                <w:rFonts w:ascii="Calibri Light" w:hAnsi="Calibri Light" w:cs="Calibri Light"/>
                <w:b/>
                <w:bCs/>
              </w:rPr>
              <w:t>name (Arabic)</w:t>
            </w:r>
            <w:r w:rsidRPr="00A74F7A" w:rsidR="00655FDB">
              <w:rPr>
                <w:rFonts w:ascii="Calibri Light" w:hAnsi="Calibri Light" w:cs="Calibri Light"/>
                <w:b/>
                <w:bCs/>
                <w:color w:val="00B050"/>
              </w:rPr>
              <w:t xml:space="preserve"> </w:t>
            </w:r>
            <w:r w:rsidRPr="00A74F7A" w:rsidR="00655FDB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48" w:type="dxa"/>
            <w:gridSpan w:val="4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655FDB" w14:paraId="0CB16569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color w:val="FF0000"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Third name (Arabic)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75" w:type="dxa"/>
            <w:shd w:val="clear" w:color="auto" w:fill="DEEAF6" w:themeFill="accent1" w:themeFillTint="33"/>
            <w:tcMar/>
            <w:vAlign w:val="center"/>
          </w:tcPr>
          <w:p w:rsidRPr="00A74F7A" w:rsidR="00780703" w:rsidP="00655FDB" w:rsidRDefault="00655FDB" w14:paraId="0C8C1EAD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color w:val="FF0000"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Middle name (Arabic)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916" w:type="dxa"/>
            <w:gridSpan w:val="2"/>
            <w:shd w:val="clear" w:color="auto" w:fill="DEEAF6" w:themeFill="accent1" w:themeFillTint="33"/>
            <w:tcMar/>
            <w:vAlign w:val="center"/>
          </w:tcPr>
          <w:p w:rsidRPr="00A74F7A" w:rsidR="00780703" w:rsidP="00655FDB" w:rsidRDefault="00655FDB" w14:paraId="768188CB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color w:val="FF0000"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First name</w:t>
            </w:r>
            <w:r w:rsidRPr="00A74F7A" w:rsidR="00443B87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</w:rPr>
              <w:t xml:space="preserve">(Arabic)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791A06" w:rsidTr="16152B6D" w14:paraId="4D0932D2" w14:textId="77777777">
        <w:trPr>
          <w:jc w:val="center"/>
        </w:trPr>
        <w:tc>
          <w:tcPr>
            <w:tcW w:w="3078" w:type="dxa"/>
            <w:shd w:val="clear" w:color="auto" w:fill="auto"/>
            <w:tcMar/>
            <w:vAlign w:val="center"/>
          </w:tcPr>
          <w:p w:rsidRPr="00D315CE" w:rsidR="00780703" w:rsidP="00791A06" w:rsidRDefault="00D46073" w14:paraId="0FB2F183" w14:textId="5AC2A00A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الصرخي</w:t>
            </w:r>
          </w:p>
        </w:tc>
        <w:tc>
          <w:tcPr>
            <w:tcW w:w="2848" w:type="dxa"/>
            <w:gridSpan w:val="4"/>
            <w:shd w:val="clear" w:color="auto" w:fill="auto"/>
            <w:tcMar/>
            <w:vAlign w:val="center"/>
          </w:tcPr>
          <w:p w:rsidRPr="00D315CE" w:rsidR="00780703" w:rsidP="00791A06" w:rsidRDefault="00D46073" w14:paraId="5EE7E9C8" w14:textId="310DFED6">
            <w:pPr>
              <w:bidi w:val="0"/>
              <w:jc w:val="center"/>
            </w:pPr>
            <w:r>
              <w:rPr>
                <w:rFonts w:hint="cs"/>
                <w:rtl/>
              </w:rPr>
              <w:t>محمد</w:t>
            </w:r>
          </w:p>
        </w:tc>
        <w:tc>
          <w:tcPr>
            <w:tcW w:w="2875" w:type="dxa"/>
            <w:shd w:val="clear" w:color="auto" w:fill="auto"/>
            <w:tcMar/>
            <w:vAlign w:val="center"/>
          </w:tcPr>
          <w:p w:rsidRPr="00D315CE" w:rsidR="00780703" w:rsidP="00791A06" w:rsidRDefault="00D46073" w14:paraId="02008A88" w14:textId="19E4C1BC">
            <w:pPr>
              <w:bidi w:val="0"/>
              <w:jc w:val="center"/>
            </w:pPr>
            <w:r>
              <w:rPr>
                <w:rFonts w:hint="cs"/>
                <w:rtl/>
              </w:rPr>
              <w:t>علي</w:t>
            </w:r>
          </w:p>
        </w:tc>
        <w:tc>
          <w:tcPr>
            <w:tcW w:w="2916" w:type="dxa"/>
            <w:gridSpan w:val="2"/>
            <w:shd w:val="clear" w:color="auto" w:fill="auto"/>
            <w:tcMar/>
            <w:vAlign w:val="center"/>
          </w:tcPr>
          <w:p w:rsidRPr="00D315CE" w:rsidR="00780703" w:rsidP="00791A06" w:rsidRDefault="00D46073" w14:paraId="69CF33F5" w14:textId="2194201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أحمد</w:t>
            </w:r>
          </w:p>
        </w:tc>
      </w:tr>
      <w:tr w:rsidRPr="00791A06" w:rsidR="00791A06" w:rsidTr="16152B6D" w14:paraId="2BCA0493" w14:textId="77777777">
        <w:trPr>
          <w:jc w:val="center"/>
        </w:trPr>
        <w:tc>
          <w:tcPr>
            <w:tcW w:w="3078" w:type="dxa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43B87" w14:paraId="74EF7395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Last name (English)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48" w:type="dxa"/>
            <w:gridSpan w:val="4"/>
            <w:shd w:val="clear" w:color="auto" w:fill="DEEAF6" w:themeFill="accent1" w:themeFillTint="33"/>
            <w:tcMar/>
            <w:vAlign w:val="center"/>
          </w:tcPr>
          <w:p w:rsidRPr="00A74F7A" w:rsidR="00780703" w:rsidP="00655FDB" w:rsidRDefault="00443B87" w14:paraId="21321E68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Third name (English)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75" w:type="dxa"/>
            <w:shd w:val="clear" w:color="auto" w:fill="DEEAF6" w:themeFill="accent1" w:themeFillTint="33"/>
            <w:tcMar/>
            <w:vAlign w:val="center"/>
          </w:tcPr>
          <w:p w:rsidRPr="00A74F7A" w:rsidR="00780703" w:rsidP="00655FDB" w:rsidRDefault="00443B87" w14:paraId="1AC53840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Middle name (English)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916" w:type="dxa"/>
            <w:gridSpan w:val="2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43B87" w14:paraId="1B0BB922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First name (English)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791A06" w:rsidTr="16152B6D" w14:paraId="4A3361C3" w14:textId="77777777">
        <w:trPr>
          <w:jc w:val="center"/>
        </w:trPr>
        <w:tc>
          <w:tcPr>
            <w:tcW w:w="3078" w:type="dxa"/>
            <w:shd w:val="clear" w:color="auto" w:fill="auto"/>
            <w:tcMar/>
            <w:vAlign w:val="center"/>
          </w:tcPr>
          <w:p w:rsidRPr="00D315CE" w:rsidR="00780703" w:rsidP="00791A06" w:rsidRDefault="00D46073" w14:paraId="001E503A" w14:textId="4DA0391B">
            <w:pPr>
              <w:bidi w:val="0"/>
              <w:jc w:val="center"/>
              <w:rPr>
                <w:rtl/>
              </w:rPr>
            </w:pPr>
            <w:r>
              <w:t xml:space="preserve">Al </w:t>
            </w:r>
            <w:proofErr w:type="spellStart"/>
            <w:r>
              <w:t>Sarkhy</w:t>
            </w:r>
            <w:proofErr w:type="spellEnd"/>
          </w:p>
        </w:tc>
        <w:tc>
          <w:tcPr>
            <w:tcW w:w="2848" w:type="dxa"/>
            <w:gridSpan w:val="4"/>
            <w:shd w:val="clear" w:color="auto" w:fill="auto"/>
            <w:tcMar/>
            <w:vAlign w:val="center"/>
          </w:tcPr>
          <w:p w:rsidRPr="00D315CE" w:rsidR="00780703" w:rsidP="00791A06" w:rsidRDefault="00D46073" w14:paraId="25F865DD" w14:textId="25F00FAF">
            <w:pPr>
              <w:bidi w:val="0"/>
              <w:jc w:val="center"/>
              <w:rPr>
                <w:rtl/>
              </w:rPr>
            </w:pPr>
            <w:r>
              <w:t>Mohammed</w:t>
            </w:r>
          </w:p>
        </w:tc>
        <w:tc>
          <w:tcPr>
            <w:tcW w:w="2875" w:type="dxa"/>
            <w:shd w:val="clear" w:color="auto" w:fill="auto"/>
            <w:tcMar/>
            <w:vAlign w:val="center"/>
          </w:tcPr>
          <w:p w:rsidRPr="00D315CE" w:rsidR="00780703" w:rsidP="00791A06" w:rsidRDefault="00D46073" w14:paraId="456889E1" w14:textId="78662239">
            <w:pPr>
              <w:bidi w:val="0"/>
              <w:jc w:val="center"/>
              <w:rPr>
                <w:rtl/>
              </w:rPr>
            </w:pPr>
            <w:r>
              <w:t>Ali</w:t>
            </w:r>
          </w:p>
        </w:tc>
        <w:tc>
          <w:tcPr>
            <w:tcW w:w="2916" w:type="dxa"/>
            <w:gridSpan w:val="2"/>
            <w:shd w:val="clear" w:color="auto" w:fill="auto"/>
            <w:tcMar/>
            <w:vAlign w:val="center"/>
          </w:tcPr>
          <w:p w:rsidRPr="00031D54" w:rsidR="00780703" w:rsidP="00791A06" w:rsidRDefault="00D46073" w14:paraId="567E669C" w14:textId="1F86E33F">
            <w:pPr>
              <w:bidi w:val="0"/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>Ahmed</w:t>
            </w:r>
          </w:p>
        </w:tc>
      </w:tr>
      <w:tr w:rsidRPr="00791A06" w:rsidR="00791A06" w:rsidTr="16152B6D" w14:paraId="12BE5DC1" w14:textId="77777777">
        <w:trPr>
          <w:jc w:val="center"/>
        </w:trPr>
        <w:tc>
          <w:tcPr>
            <w:tcW w:w="3078" w:type="dxa"/>
            <w:shd w:val="clear" w:color="auto" w:fill="DEEAF6" w:themeFill="accent1" w:themeFillTint="33"/>
            <w:tcMar/>
            <w:vAlign w:val="bottom"/>
          </w:tcPr>
          <w:p w:rsidRPr="00A74F7A" w:rsidR="00780703" w:rsidP="00791A06" w:rsidRDefault="00443B87" w14:paraId="303A4FAE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Religion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48" w:type="dxa"/>
            <w:gridSpan w:val="4"/>
            <w:shd w:val="clear" w:color="auto" w:fill="DEEAF6" w:themeFill="accent1" w:themeFillTint="33"/>
            <w:tcMar/>
            <w:vAlign w:val="bottom"/>
          </w:tcPr>
          <w:p w:rsidRPr="00A74F7A" w:rsidR="00780703" w:rsidP="00791A06" w:rsidRDefault="00443B87" w14:paraId="480F97E2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Gender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75" w:type="dxa"/>
            <w:shd w:val="clear" w:color="auto" w:fill="DEEAF6" w:themeFill="accent1" w:themeFillTint="33"/>
            <w:tcMar/>
            <w:vAlign w:val="bottom"/>
          </w:tcPr>
          <w:p w:rsidRPr="00A74F7A" w:rsidR="00780703" w:rsidP="00791A06" w:rsidRDefault="00443B87" w14:paraId="1942927E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Country of current resident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916" w:type="dxa"/>
            <w:gridSpan w:val="2"/>
            <w:shd w:val="clear" w:color="auto" w:fill="DEEAF6" w:themeFill="accent1" w:themeFillTint="33"/>
            <w:tcMar/>
            <w:vAlign w:val="bottom"/>
          </w:tcPr>
          <w:p w:rsidRPr="00A74F7A" w:rsidR="00780703" w:rsidP="00791A06" w:rsidRDefault="00443B87" w14:paraId="29FABA00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Nationality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791A06" w:rsidTr="16152B6D" w14:paraId="46E08CA4" w14:textId="77777777">
        <w:trPr>
          <w:jc w:val="center"/>
        </w:trPr>
        <w:tc>
          <w:tcPr>
            <w:tcW w:w="3078" w:type="dxa"/>
            <w:shd w:val="clear" w:color="auto" w:fill="auto"/>
            <w:tcMar/>
            <w:vAlign w:val="center"/>
          </w:tcPr>
          <w:p w:rsidRPr="00D315CE" w:rsidR="00780703" w:rsidP="004700BB" w:rsidRDefault="00031D54" w14:paraId="2C1F8118" w14:textId="6ACD845C">
            <w:pPr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6718">
              <w:rPr>
                <w:sz w:val="20"/>
                <w:szCs w:val="20"/>
              </w:rPr>
            </w:r>
            <w:r w:rsidR="004667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315CE" w:rsidR="004700BB">
              <w:rPr>
                <w:sz w:val="20"/>
                <w:szCs w:val="20"/>
              </w:rPr>
              <w:t xml:space="preserve"> Muslim         </w:t>
            </w:r>
            <w:r w:rsidRPr="00D315CE" w:rsidR="004700B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5CE" w:rsidR="004700BB">
              <w:rPr>
                <w:sz w:val="20"/>
                <w:szCs w:val="20"/>
              </w:rPr>
              <w:instrText xml:space="preserve"> FORMCHECKBOX </w:instrText>
            </w:r>
            <w:r w:rsidR="00466718">
              <w:rPr>
                <w:sz w:val="20"/>
                <w:szCs w:val="20"/>
              </w:rPr>
            </w:r>
            <w:r w:rsidR="00466718">
              <w:rPr>
                <w:sz w:val="20"/>
                <w:szCs w:val="20"/>
              </w:rPr>
              <w:fldChar w:fldCharType="separate"/>
            </w:r>
            <w:r w:rsidRPr="00D315CE" w:rsidR="004700BB">
              <w:rPr>
                <w:sz w:val="20"/>
                <w:szCs w:val="20"/>
              </w:rPr>
              <w:fldChar w:fldCharType="end"/>
            </w:r>
            <w:r w:rsidRPr="00D315CE" w:rsidR="004700BB">
              <w:rPr>
                <w:sz w:val="20"/>
                <w:szCs w:val="20"/>
              </w:rPr>
              <w:t xml:space="preserve"> Non-Muslim</w:t>
            </w:r>
          </w:p>
        </w:tc>
        <w:tc>
          <w:tcPr>
            <w:tcW w:w="2848" w:type="dxa"/>
            <w:gridSpan w:val="4"/>
            <w:shd w:val="clear" w:color="auto" w:fill="auto"/>
            <w:tcMar/>
            <w:vAlign w:val="center"/>
          </w:tcPr>
          <w:p w:rsidRPr="00D315CE" w:rsidR="004700BB" w:rsidP="004700BB" w:rsidRDefault="00031D54" w14:paraId="4FA8303D" w14:textId="655A4255">
            <w:pPr>
              <w:bidi w:val="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1" w:id="0"/>
            <w:r>
              <w:rPr>
                <w:sz w:val="20"/>
                <w:szCs w:val="20"/>
              </w:rPr>
              <w:instrText xml:space="preserve"> FORMCHECKBOX </w:instrText>
            </w:r>
            <w:r w:rsidR="00466718">
              <w:rPr>
                <w:sz w:val="20"/>
                <w:szCs w:val="20"/>
              </w:rPr>
            </w:r>
            <w:r w:rsidR="004667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D315CE" w:rsidR="004700BB">
              <w:rPr>
                <w:sz w:val="20"/>
                <w:szCs w:val="20"/>
              </w:rPr>
              <w:t xml:space="preserve"> Male           </w:t>
            </w:r>
            <w:r w:rsidRPr="00D315CE" w:rsidR="004700B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D315CE" w:rsidR="004700BB">
              <w:rPr>
                <w:sz w:val="20"/>
                <w:szCs w:val="20"/>
              </w:rPr>
              <w:instrText xml:space="preserve"> FORMCHECKBOX </w:instrText>
            </w:r>
            <w:r w:rsidR="00466718">
              <w:rPr>
                <w:sz w:val="20"/>
                <w:szCs w:val="20"/>
              </w:rPr>
            </w:r>
            <w:r w:rsidR="00466718">
              <w:rPr>
                <w:sz w:val="20"/>
                <w:szCs w:val="20"/>
              </w:rPr>
              <w:fldChar w:fldCharType="separate"/>
            </w:r>
            <w:r w:rsidRPr="00D315CE" w:rsidR="004700BB">
              <w:rPr>
                <w:sz w:val="20"/>
                <w:szCs w:val="20"/>
              </w:rPr>
              <w:fldChar w:fldCharType="end"/>
            </w:r>
            <w:bookmarkEnd w:id="1"/>
            <w:r w:rsidRPr="00D315CE" w:rsidR="004700BB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2875" w:type="dxa"/>
            <w:shd w:val="clear" w:color="auto" w:fill="auto"/>
            <w:tcMar/>
            <w:vAlign w:val="center"/>
          </w:tcPr>
          <w:p w:rsidRPr="00D315CE" w:rsidR="00780703" w:rsidP="00791A06" w:rsidRDefault="00031D54" w14:paraId="024F68AF" w14:textId="6B644338">
            <w:pPr>
              <w:bidi w:val="0"/>
              <w:jc w:val="center"/>
            </w:pPr>
            <w:r>
              <w:t>Saudi Arabia</w:t>
            </w:r>
          </w:p>
        </w:tc>
        <w:tc>
          <w:tcPr>
            <w:tcW w:w="2916" w:type="dxa"/>
            <w:gridSpan w:val="2"/>
            <w:shd w:val="clear" w:color="auto" w:fill="auto"/>
            <w:tcMar/>
            <w:vAlign w:val="center"/>
          </w:tcPr>
          <w:p w:rsidRPr="00D315CE" w:rsidR="00780703" w:rsidP="00791A06" w:rsidRDefault="00031D54" w14:paraId="3B6FB0DB" w14:textId="254F2213">
            <w:pPr>
              <w:bidi w:val="0"/>
              <w:jc w:val="center"/>
            </w:pPr>
            <w:r>
              <w:t>Saudi</w:t>
            </w:r>
          </w:p>
        </w:tc>
      </w:tr>
      <w:tr w:rsidRPr="00791A06" w:rsidR="00791A06" w:rsidTr="16152B6D" w14:paraId="2EEF8426" w14:textId="77777777">
        <w:trPr>
          <w:jc w:val="center"/>
        </w:trPr>
        <w:tc>
          <w:tcPr>
            <w:tcW w:w="3078" w:type="dxa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43B87" w14:paraId="2F803A35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Specialty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48" w:type="dxa"/>
            <w:gridSpan w:val="4"/>
            <w:shd w:val="clear" w:color="auto" w:fill="DEEAF6" w:themeFill="accent1" w:themeFillTint="33"/>
            <w:tcMar/>
            <w:vAlign w:val="center"/>
          </w:tcPr>
          <w:p w:rsidRPr="00A74F7A" w:rsidR="00780703" w:rsidP="00443B87" w:rsidRDefault="00443B87" w14:paraId="6545D9CB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Classification Rank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75" w:type="dxa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43B87" w14:paraId="43C13915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Mobile number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916" w:type="dxa"/>
            <w:gridSpan w:val="2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43B87" w14:paraId="66B7A987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Email Address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4700BB" w:rsidTr="16152B6D" w14:paraId="1CC2647B" w14:textId="77777777">
        <w:trPr>
          <w:trHeight w:val="272"/>
          <w:jc w:val="center"/>
        </w:trPr>
        <w:tc>
          <w:tcPr>
            <w:tcW w:w="3078" w:type="dxa"/>
            <w:vMerge w:val="restart"/>
            <w:shd w:val="clear" w:color="auto" w:fill="auto"/>
            <w:tcMar/>
            <w:vAlign w:val="center"/>
          </w:tcPr>
          <w:p w:rsidRPr="00D315CE" w:rsidR="004700BB" w:rsidP="00D46073" w:rsidRDefault="00031D54" w14:paraId="35AD730F" w14:textId="101144C7">
            <w:pPr>
              <w:bidi w:val="0"/>
              <w:jc w:val="center"/>
              <w:rPr>
                <w:rtl/>
              </w:rPr>
            </w:pPr>
            <w:r>
              <w:t xml:space="preserve">Pediatric </w:t>
            </w:r>
            <w:r w:rsidR="00D46073">
              <w:t>Gastroenterology</w:t>
            </w:r>
          </w:p>
        </w:tc>
        <w:tc>
          <w:tcPr>
            <w:tcW w:w="1527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4700BB" w:rsidR="004700BB" w:rsidP="004700BB" w:rsidRDefault="004700BB" w14:paraId="5A23C457" w14:textId="77777777">
            <w:pPr>
              <w:bidi w:val="0"/>
              <w:spacing w:after="0"/>
              <w:rPr>
                <w:sz w:val="18"/>
                <w:szCs w:val="18"/>
              </w:rPr>
            </w:pPr>
            <w:r w:rsidRPr="004700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0BB">
              <w:rPr>
                <w:sz w:val="18"/>
                <w:szCs w:val="18"/>
              </w:rPr>
              <w:instrText xml:space="preserve"> FORMCHECKBOX </w:instrText>
            </w:r>
            <w:r w:rsidR="00466718">
              <w:rPr>
                <w:sz w:val="18"/>
                <w:szCs w:val="18"/>
              </w:rPr>
            </w:r>
            <w:r w:rsidR="00466718">
              <w:rPr>
                <w:sz w:val="18"/>
                <w:szCs w:val="18"/>
              </w:rPr>
              <w:fldChar w:fldCharType="separate"/>
            </w:r>
            <w:r w:rsidRPr="004700BB">
              <w:rPr>
                <w:sz w:val="18"/>
                <w:szCs w:val="18"/>
              </w:rPr>
              <w:fldChar w:fldCharType="end"/>
            </w:r>
            <w:r w:rsidRPr="004700BB">
              <w:rPr>
                <w:sz w:val="18"/>
                <w:szCs w:val="18"/>
              </w:rPr>
              <w:t xml:space="preserve">Senior </w:t>
            </w:r>
            <w:r>
              <w:rPr>
                <w:sz w:val="18"/>
                <w:szCs w:val="18"/>
              </w:rPr>
              <w:t>Specialist</w:t>
            </w:r>
          </w:p>
        </w:tc>
        <w:tc>
          <w:tcPr>
            <w:tcW w:w="1321" w:type="dxa"/>
            <w:gridSpan w:val="3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4700BB" w:rsidR="004700BB" w:rsidP="004700BB" w:rsidRDefault="004700BB" w14:paraId="293018CB" w14:textId="77777777">
            <w:pPr>
              <w:bidi w:val="0"/>
              <w:spacing w:after="0"/>
              <w:rPr>
                <w:sz w:val="18"/>
                <w:szCs w:val="18"/>
              </w:rPr>
            </w:pPr>
            <w:r w:rsidRPr="004700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0BB">
              <w:rPr>
                <w:sz w:val="18"/>
                <w:szCs w:val="18"/>
              </w:rPr>
              <w:instrText xml:space="preserve"> FORMCHECKBOX </w:instrText>
            </w:r>
            <w:r w:rsidR="00466718">
              <w:rPr>
                <w:sz w:val="18"/>
                <w:szCs w:val="18"/>
              </w:rPr>
            </w:r>
            <w:r w:rsidR="00466718">
              <w:rPr>
                <w:sz w:val="18"/>
                <w:szCs w:val="18"/>
              </w:rPr>
              <w:fldChar w:fldCharType="separate"/>
            </w:r>
            <w:r w:rsidRPr="004700BB">
              <w:rPr>
                <w:sz w:val="18"/>
                <w:szCs w:val="18"/>
              </w:rPr>
              <w:fldChar w:fldCharType="end"/>
            </w:r>
            <w:r w:rsidR="00D315CE">
              <w:rPr>
                <w:sz w:val="18"/>
                <w:szCs w:val="18"/>
              </w:rPr>
              <w:t xml:space="preserve"> </w:t>
            </w:r>
            <w:r w:rsidRPr="004700BB">
              <w:rPr>
                <w:sz w:val="18"/>
                <w:szCs w:val="18"/>
              </w:rPr>
              <w:t xml:space="preserve">Specialist   </w:t>
            </w:r>
          </w:p>
        </w:tc>
        <w:tc>
          <w:tcPr>
            <w:tcW w:w="2875" w:type="dxa"/>
            <w:vMerge w:val="restart"/>
            <w:shd w:val="clear" w:color="auto" w:fill="auto"/>
            <w:tcMar/>
            <w:vAlign w:val="center"/>
          </w:tcPr>
          <w:p w:rsidRPr="00D315CE" w:rsidR="004700BB" w:rsidP="00443B87" w:rsidRDefault="004700BB" w14:paraId="3533FFC2" w14:textId="281CF44B">
            <w:pPr>
              <w:bidi w:val="0"/>
            </w:pPr>
            <w:r w:rsidRPr="00D315CE">
              <w:t>+966</w:t>
            </w:r>
            <w:r w:rsidR="00D46073">
              <w:t>555413041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/>
            <w:vAlign w:val="center"/>
          </w:tcPr>
          <w:p w:rsidRPr="00D315CE" w:rsidR="004700BB" w:rsidP="00791A06" w:rsidRDefault="00D46073" w14:paraId="26E7916A" w14:textId="28E5F08D">
            <w:pPr>
              <w:bidi w:val="0"/>
              <w:jc w:val="center"/>
            </w:pPr>
            <w:r>
              <w:t>aalsarkhy@ksu.edu.sa</w:t>
            </w:r>
          </w:p>
        </w:tc>
      </w:tr>
      <w:tr w:rsidRPr="00791A06" w:rsidR="004700BB" w:rsidTr="16152B6D" w14:paraId="576597A3" w14:textId="77777777">
        <w:trPr>
          <w:trHeight w:val="258"/>
          <w:jc w:val="center"/>
        </w:trPr>
        <w:tc>
          <w:tcPr>
            <w:tcW w:w="3078" w:type="dxa"/>
            <w:vMerge/>
            <w:tcMar/>
            <w:vAlign w:val="center"/>
          </w:tcPr>
          <w:p w:rsidRPr="00791A06" w:rsidR="004700BB" w:rsidP="00791A06" w:rsidRDefault="004700BB" w14:paraId="68957568" w14:textId="77777777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527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4700BB" w:rsidR="004700BB" w:rsidP="004700BB" w:rsidRDefault="00031D54" w14:paraId="48C615DC" w14:textId="4FA842C7">
            <w:pPr>
              <w:bidi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66718">
              <w:rPr>
                <w:sz w:val="18"/>
                <w:szCs w:val="18"/>
              </w:rPr>
            </w:r>
            <w:r w:rsidR="004667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D315CE">
              <w:rPr>
                <w:sz w:val="18"/>
                <w:szCs w:val="18"/>
              </w:rPr>
              <w:t xml:space="preserve"> </w:t>
            </w:r>
            <w:r w:rsidRPr="004700BB" w:rsidR="004700BB">
              <w:rPr>
                <w:sz w:val="18"/>
                <w:szCs w:val="18"/>
              </w:rPr>
              <w:t>Consultant</w:t>
            </w:r>
          </w:p>
        </w:tc>
        <w:tc>
          <w:tcPr>
            <w:tcW w:w="1321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4700BB" w:rsidR="004700BB" w:rsidP="004700BB" w:rsidRDefault="004700BB" w14:paraId="72417528" w14:textId="77777777">
            <w:pPr>
              <w:bidi w:val="0"/>
              <w:spacing w:after="0"/>
              <w:rPr>
                <w:sz w:val="18"/>
                <w:szCs w:val="18"/>
              </w:rPr>
            </w:pPr>
            <w:r w:rsidRPr="004700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0BB">
              <w:rPr>
                <w:sz w:val="18"/>
                <w:szCs w:val="18"/>
              </w:rPr>
              <w:instrText xml:space="preserve"> FORMCHECKBOX </w:instrText>
            </w:r>
            <w:r w:rsidR="00466718">
              <w:rPr>
                <w:sz w:val="18"/>
                <w:szCs w:val="18"/>
              </w:rPr>
            </w:r>
            <w:r w:rsidR="00466718">
              <w:rPr>
                <w:sz w:val="18"/>
                <w:szCs w:val="18"/>
              </w:rPr>
              <w:fldChar w:fldCharType="separate"/>
            </w:r>
            <w:r w:rsidRPr="004700BB">
              <w:rPr>
                <w:sz w:val="18"/>
                <w:szCs w:val="18"/>
              </w:rPr>
              <w:fldChar w:fldCharType="end"/>
            </w:r>
            <w:r w:rsidR="00D315CE">
              <w:rPr>
                <w:sz w:val="18"/>
                <w:szCs w:val="18"/>
              </w:rPr>
              <w:t xml:space="preserve"> </w:t>
            </w:r>
            <w:r w:rsidRPr="004700BB">
              <w:rPr>
                <w:sz w:val="18"/>
                <w:szCs w:val="18"/>
              </w:rPr>
              <w:t>Technician</w:t>
            </w:r>
          </w:p>
        </w:tc>
        <w:tc>
          <w:tcPr>
            <w:tcW w:w="2875" w:type="dxa"/>
            <w:vMerge/>
            <w:tcMar/>
            <w:vAlign w:val="center"/>
          </w:tcPr>
          <w:p w:rsidR="004700BB" w:rsidP="00443B87" w:rsidRDefault="004700BB" w14:paraId="5438705F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2916" w:type="dxa"/>
            <w:gridSpan w:val="2"/>
            <w:vMerge/>
            <w:tcMar/>
            <w:vAlign w:val="center"/>
          </w:tcPr>
          <w:p w:rsidRPr="00791A06" w:rsidR="004700BB" w:rsidP="00791A06" w:rsidRDefault="004700BB" w14:paraId="143BDBA2" w14:textId="77777777">
            <w:pPr>
              <w:bidi w:val="0"/>
              <w:jc w:val="center"/>
              <w:rPr>
                <w:b/>
                <w:bCs/>
              </w:rPr>
            </w:pPr>
          </w:p>
        </w:tc>
      </w:tr>
      <w:tr w:rsidRPr="00791A06" w:rsidR="00791A06" w:rsidTr="16152B6D" w14:paraId="749E60F7" w14:textId="77777777">
        <w:trPr>
          <w:jc w:val="center"/>
        </w:trPr>
        <w:tc>
          <w:tcPr>
            <w:tcW w:w="11717" w:type="dxa"/>
            <w:gridSpan w:val="8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91A06" w:rsidR="00780703" w:rsidP="00791A06" w:rsidRDefault="000F5BD8" w14:paraId="6F77347C" w14:textId="77777777">
            <w:pPr>
              <w:bidi w:val="0"/>
              <w:jc w:val="center"/>
              <w:rPr>
                <w:b/>
                <w:bCs/>
                <w:color w:val="FFFFFF"/>
                <w:rtl/>
              </w:rPr>
            </w:pPr>
            <w:r w:rsidRPr="00791A06">
              <w:rPr>
                <w:rFonts w:cs="HASOOB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4FD93F6" wp14:editId="6F2235F5">
                      <wp:simplePos x="0" y="0"/>
                      <wp:positionH relativeFrom="margin">
                        <wp:posOffset>5205730</wp:posOffset>
                      </wp:positionH>
                      <wp:positionV relativeFrom="margin">
                        <wp:posOffset>53340</wp:posOffset>
                      </wp:positionV>
                      <wp:extent cx="1954530" cy="317500"/>
                      <wp:effectExtent l="0" t="0" r="0" b="25400"/>
                      <wp:wrapNone/>
                      <wp:docPr id="8" name="مستطيل مستدير الزوايا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1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791A06" w:rsidR="004700BB" w:rsidP="00A97864" w:rsidRDefault="004700BB" w14:paraId="149A73D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91A06"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ID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40" style="position:absolute;left:0;text-align:left;margin-left:409.9pt;margin-top:4.2pt;width:153.9pt;height: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7" fillcolor="#2787a0" stroked="f" arcsize="10923f" w14:anchorId="64FD9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">
                      <v:fill type="gradient" color2="#34b3d6" colors="0 #2787a0;52429f #36b1d2;1 #34b3d6" angle="180" focus="100%" rotate="t">
                        <o:fill v:ext="view" type="gradientUnscaled"/>
                      </v:fill>
                      <v:shadow on="t" opacity="22936f" offset="0,.63889mm" origin=",.5"/>
                      <v:textbox>
                        <w:txbxContent>
                          <w:p w:rsidRPr="00791A06" w:rsidR="004700BB" w:rsidP="00A97864" w:rsidRDefault="004700BB" w14:paraId="149A73D0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1A0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ID Information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  <w:p w:rsidRPr="00791A06" w:rsidR="00780703" w:rsidP="00791A06" w:rsidRDefault="00780703" w14:paraId="4B2564F1" w14:textId="77777777">
            <w:pPr>
              <w:bidi w:val="0"/>
              <w:jc w:val="center"/>
              <w:rPr>
                <w:b/>
                <w:bCs/>
                <w:color w:val="FFFFFF"/>
                <w:rtl/>
              </w:rPr>
            </w:pPr>
          </w:p>
        </w:tc>
      </w:tr>
      <w:tr w:rsidRPr="00791A06" w:rsidR="00791A06" w:rsidTr="16152B6D" w14:paraId="1D277FF0" w14:textId="77777777">
        <w:trPr>
          <w:jc w:val="center"/>
        </w:trPr>
        <w:tc>
          <w:tcPr>
            <w:tcW w:w="3078" w:type="dxa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13525" w14:paraId="7AFAE7C0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Expiration date Hijri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48" w:type="dxa"/>
            <w:gridSpan w:val="4"/>
            <w:shd w:val="clear" w:color="auto" w:fill="DEEAF6" w:themeFill="accent1" w:themeFillTint="33"/>
            <w:tcMar/>
            <w:vAlign w:val="center"/>
          </w:tcPr>
          <w:p w:rsidRPr="00A74F7A" w:rsidR="00780703" w:rsidP="00067BF3" w:rsidRDefault="00413525" w14:paraId="0699B30E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Expiration date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875" w:type="dxa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13525" w14:paraId="5176CEC4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ID\ Iqama\ Passport No</w:t>
            </w:r>
            <w:r w:rsidRPr="00A74F7A">
              <w:rPr>
                <w:rFonts w:ascii="Calibri Light" w:hAnsi="Calibri Light" w:cs="Calibri Light"/>
                <w:b/>
                <w:bCs/>
                <w:rtl/>
              </w:rPr>
              <w:t>.</w:t>
            </w:r>
            <w:r w:rsidRPr="00A74F7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2916" w:type="dxa"/>
            <w:gridSpan w:val="2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443B87" w14:paraId="55E71543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Document Type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791A06" w:rsidTr="16152B6D" w14:paraId="480DD424" w14:textId="77777777">
        <w:trPr>
          <w:jc w:val="center"/>
        </w:trPr>
        <w:tc>
          <w:tcPr>
            <w:tcW w:w="3078" w:type="dxa"/>
            <w:shd w:val="clear" w:color="auto" w:fill="auto"/>
            <w:tcMar/>
            <w:vAlign w:val="center"/>
          </w:tcPr>
          <w:p w:rsidRPr="00D315CE" w:rsidR="00780703" w:rsidP="00D46073" w:rsidRDefault="00D46073" w14:paraId="0F63D070" w14:textId="7EEC8A4B">
            <w:pPr>
              <w:bidi w:val="0"/>
              <w:jc w:val="center"/>
            </w:pPr>
            <w:r>
              <w:t>5</w:t>
            </w:r>
            <w:r w:rsidR="00D027E8">
              <w:t>/</w:t>
            </w:r>
            <w:r>
              <w:t>2</w:t>
            </w:r>
            <w:r w:rsidR="00D027E8">
              <w:t>/14</w:t>
            </w:r>
            <w:r>
              <w:t>52</w:t>
            </w:r>
          </w:p>
        </w:tc>
        <w:tc>
          <w:tcPr>
            <w:tcW w:w="2848" w:type="dxa"/>
            <w:gridSpan w:val="4"/>
            <w:shd w:val="clear" w:color="auto" w:fill="auto"/>
            <w:tcMar/>
            <w:vAlign w:val="center"/>
          </w:tcPr>
          <w:p w:rsidRPr="00D315CE" w:rsidR="00780703" w:rsidP="00413525" w:rsidRDefault="00D46073" w14:paraId="03401FA6" w14:textId="5037A2A6">
            <w:pPr>
              <w:bidi w:val="0"/>
              <w:jc w:val="center"/>
            </w:pPr>
            <w:r>
              <w:t>6/6/2030</w:t>
            </w:r>
          </w:p>
        </w:tc>
        <w:tc>
          <w:tcPr>
            <w:tcW w:w="2875" w:type="dxa"/>
            <w:shd w:val="clear" w:color="auto" w:fill="auto"/>
            <w:tcMar/>
            <w:vAlign w:val="center"/>
          </w:tcPr>
          <w:p w:rsidRPr="00D315CE" w:rsidR="00780703" w:rsidP="00D46073" w:rsidRDefault="00D46073" w14:paraId="4E0AD74E" w14:textId="26D33C4A">
            <w:pPr>
              <w:bidi w:val="0"/>
              <w:jc w:val="center"/>
            </w:pPr>
            <w:r>
              <w:t>1012437503</w:t>
            </w:r>
          </w:p>
        </w:tc>
        <w:tc>
          <w:tcPr>
            <w:tcW w:w="2916" w:type="dxa"/>
            <w:gridSpan w:val="2"/>
            <w:shd w:val="clear" w:color="auto" w:fill="auto"/>
            <w:tcMar/>
            <w:vAlign w:val="center"/>
          </w:tcPr>
          <w:p w:rsidRPr="00D315CE" w:rsidR="00780703" w:rsidP="00413525" w:rsidRDefault="00031D54" w14:paraId="10F2A76E" w14:textId="1658089E">
            <w:pPr>
              <w:bidi w:val="0"/>
              <w:jc w:val="center"/>
            </w:pPr>
            <w:r>
              <w:t>National ID</w:t>
            </w:r>
          </w:p>
        </w:tc>
      </w:tr>
      <w:tr w:rsidRPr="00791A06" w:rsidR="00791A06" w:rsidTr="16152B6D" w14:paraId="465FAEC1" w14:textId="77777777">
        <w:trPr>
          <w:trHeight w:val="1319"/>
          <w:jc w:val="center"/>
        </w:trPr>
        <w:tc>
          <w:tcPr>
            <w:tcW w:w="11717" w:type="dxa"/>
            <w:gridSpan w:val="8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91A06" w:rsidR="00655AE7" w:rsidP="00791A06" w:rsidRDefault="00655AE7" w14:paraId="55905739" w14:textId="77777777">
            <w:pPr>
              <w:bidi w:val="0"/>
              <w:jc w:val="center"/>
              <w:rPr>
                <w:b/>
                <w:bCs/>
                <w:color w:val="FFFFFF"/>
              </w:rPr>
            </w:pPr>
          </w:p>
          <w:p w:rsidRPr="00791A06" w:rsidR="00780703" w:rsidP="00791A06" w:rsidRDefault="000F5BD8" w14:paraId="1D6F0000" w14:textId="77777777">
            <w:pPr>
              <w:bidi w:val="0"/>
              <w:rPr>
                <w:b/>
                <w:bCs/>
                <w:color w:val="FFFFFF"/>
                <w:rtl/>
              </w:rPr>
            </w:pPr>
            <w:r w:rsidRPr="00791A06">
              <w:rPr>
                <w:rFonts w:cs="HASOOB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7CDFEF" wp14:editId="67A784E6">
                      <wp:simplePos x="0" y="0"/>
                      <wp:positionH relativeFrom="margin">
                        <wp:posOffset>4895215</wp:posOffset>
                      </wp:positionH>
                      <wp:positionV relativeFrom="margin">
                        <wp:posOffset>339725</wp:posOffset>
                      </wp:positionV>
                      <wp:extent cx="2255520" cy="317500"/>
                      <wp:effectExtent l="0" t="0" r="0" b="25400"/>
                      <wp:wrapNone/>
                      <wp:docPr id="5" name="مستطيل مستدير الزوايا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31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791A06" w:rsidR="004700BB" w:rsidP="00136D4D" w:rsidRDefault="004700BB" w14:paraId="7FC1EE1A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91A06"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C.V Speaker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9" style="position:absolute;margin-left:385.45pt;margin-top:26.75pt;width:177.6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8" fillcolor="#2787a0" stroked="f" arcsize="10923f" w14:anchorId="0E7CD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">
                      <v:fill type="gradient" color2="#34b3d6" colors="0 #2787a0;52429f #36b1d2;1 #34b3d6" angle="180" focus="100%" rotate="t">
                        <o:fill v:ext="view" type="gradientUnscaled"/>
                      </v:fill>
                      <v:shadow on="t" opacity="22936f" offset="0,.63889mm" origin=",.5"/>
                      <v:textbox>
                        <w:txbxContent>
                          <w:p w:rsidRPr="00791A06" w:rsidR="004700BB" w:rsidP="00136D4D" w:rsidRDefault="004700BB" w14:paraId="7FC1EE1A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1A0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C.V Speaker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  <w:tr w:rsidRPr="00791A06" w:rsidR="00780703" w:rsidTr="16152B6D" w14:paraId="50095035" w14:textId="77777777">
        <w:trPr>
          <w:jc w:val="center"/>
        </w:trPr>
        <w:tc>
          <w:tcPr>
            <w:tcW w:w="5926" w:type="dxa"/>
            <w:gridSpan w:val="5"/>
            <w:shd w:val="clear" w:color="auto" w:fill="DEEAF6" w:themeFill="accent1" w:themeFillTint="33"/>
            <w:tcMar/>
            <w:vAlign w:val="center"/>
          </w:tcPr>
          <w:p w:rsidRPr="00A74F7A" w:rsidR="00780703" w:rsidP="00791A06" w:rsidRDefault="00A436B0" w14:paraId="5FC00923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Academic/ Professional Title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5791" w:type="dxa"/>
            <w:gridSpan w:val="3"/>
            <w:shd w:val="clear" w:color="auto" w:fill="DEEAF6" w:themeFill="accent1" w:themeFillTint="33"/>
            <w:tcMar/>
            <w:vAlign w:val="center"/>
          </w:tcPr>
          <w:p w:rsidRPr="00A74F7A" w:rsidR="00780703" w:rsidP="00AF5966" w:rsidRDefault="005F0906" w14:paraId="652B7A8D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F5966">
              <w:rPr>
                <w:rFonts w:ascii="Calibri Light" w:hAnsi="Calibri Light" w:cs="Calibri Light"/>
                <w:b/>
                <w:bCs/>
              </w:rPr>
              <w:t>Employer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F5966">
              <w:rPr>
                <w:rFonts w:ascii="Calibri Light" w:hAnsi="Calibri Light" w:cs="Calibri Light"/>
                <w:b/>
                <w:bCs/>
                <w:color w:val="FF0000"/>
              </w:rPr>
              <w:t>*</w:t>
            </w:r>
          </w:p>
        </w:tc>
      </w:tr>
      <w:tr w:rsidRPr="00791A06" w:rsidR="00780703" w:rsidTr="16152B6D" w14:paraId="7945656D" w14:textId="77777777">
        <w:trPr>
          <w:jc w:val="center"/>
        </w:trPr>
        <w:tc>
          <w:tcPr>
            <w:tcW w:w="5926" w:type="dxa"/>
            <w:gridSpan w:val="5"/>
            <w:shd w:val="clear" w:color="auto" w:fill="auto"/>
            <w:tcMar/>
            <w:vAlign w:val="center"/>
          </w:tcPr>
          <w:p w:rsidRPr="00D315CE" w:rsidR="00780703" w:rsidP="00D315CE" w:rsidRDefault="00D027E8" w14:paraId="1056EB0E" w14:textId="660B95EA">
            <w:pPr>
              <w:bidi w:val="0"/>
              <w:jc w:val="center"/>
            </w:pPr>
            <w:r>
              <w:t>Professor in Pediatrics</w:t>
            </w:r>
          </w:p>
        </w:tc>
        <w:tc>
          <w:tcPr>
            <w:tcW w:w="5791" w:type="dxa"/>
            <w:gridSpan w:val="3"/>
            <w:shd w:val="clear" w:color="auto" w:fill="auto"/>
            <w:tcMar/>
            <w:vAlign w:val="center"/>
          </w:tcPr>
          <w:p w:rsidRPr="008F79F9" w:rsidR="00780703" w:rsidP="008F79F9" w:rsidRDefault="00D46073" w14:paraId="71843DD7" w14:textId="2B3B8FA4">
            <w:pPr>
              <w:pStyle w:val="ecxmsonormal"/>
              <w:shd w:val="clear" w:color="auto" w:fill="FFFFFF"/>
              <w:spacing w:before="0" w:beforeAutospacing="0" w:after="0" w:afterAutospacing="0" w:line="315" w:lineRule="atLeast"/>
              <w:rPr>
                <w:rFonts w:asciiTheme="minorHAnsi" w:hAnsiTheme="minorHAnsi" w:cstheme="minorHAnsi"/>
                <w:color w:val="2A2A2A"/>
              </w:rPr>
            </w:pPr>
            <w:r w:rsidRPr="008F79F9">
              <w:rPr>
                <w:rFonts w:asciiTheme="minorHAnsi" w:hAnsiTheme="minorHAnsi" w:cstheme="minorHAnsi"/>
              </w:rPr>
              <w:t xml:space="preserve">King </w:t>
            </w:r>
            <w:proofErr w:type="spellStart"/>
            <w:r w:rsidRPr="008F79F9">
              <w:rPr>
                <w:rFonts w:asciiTheme="minorHAnsi" w:hAnsiTheme="minorHAnsi" w:cstheme="minorHAnsi"/>
              </w:rPr>
              <w:t>Khaid</w:t>
            </w:r>
            <w:proofErr w:type="spellEnd"/>
            <w:r w:rsidRPr="008F79F9">
              <w:rPr>
                <w:rFonts w:asciiTheme="minorHAnsi" w:hAnsiTheme="minorHAnsi" w:cstheme="minorHAnsi"/>
              </w:rPr>
              <w:t xml:space="preserve"> University Hospital,</w:t>
            </w:r>
            <w:r w:rsidRPr="008F79F9">
              <w:rPr>
                <w:rFonts w:asciiTheme="minorHAnsi" w:hAnsiTheme="minorHAnsi" w:cstheme="minorHAnsi"/>
                <w:color w:val="0C0C0C"/>
              </w:rPr>
              <w:t xml:space="preserve"> Faculty of Medicine, King Saud University</w:t>
            </w:r>
          </w:p>
        </w:tc>
      </w:tr>
      <w:tr w:rsidRPr="00791A06" w:rsidR="004277F4" w:rsidTr="16152B6D" w14:paraId="629FC905" w14:textId="77777777">
        <w:trPr>
          <w:jc w:val="center"/>
        </w:trPr>
        <w:tc>
          <w:tcPr>
            <w:tcW w:w="5912" w:type="dxa"/>
            <w:gridSpan w:val="4"/>
            <w:shd w:val="clear" w:color="auto" w:fill="DEEAF6" w:themeFill="accent1" w:themeFillTint="33"/>
            <w:tcMar/>
            <w:vAlign w:val="center"/>
          </w:tcPr>
          <w:p w:rsidRPr="00A74F7A" w:rsidR="004277F4" w:rsidP="00C6201F" w:rsidRDefault="00C6201F" w14:paraId="7650FE68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Number of Scientific Posts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 xml:space="preserve"> </w:t>
            </w:r>
            <w:r w:rsidR="00AF5966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  <w:tc>
          <w:tcPr>
            <w:tcW w:w="5805" w:type="dxa"/>
            <w:gridSpan w:val="4"/>
            <w:shd w:val="clear" w:color="auto" w:fill="DEEAF6" w:themeFill="accent1" w:themeFillTint="33"/>
            <w:tcMar/>
            <w:vAlign w:val="center"/>
          </w:tcPr>
          <w:p w:rsidRPr="00A74F7A" w:rsidR="004277F4" w:rsidP="00791A06" w:rsidRDefault="00C6201F" w14:paraId="1C3CC6B5" w14:textId="77777777">
            <w:pPr>
              <w:bidi w:val="0"/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Number of Scientific Publications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4277F4" w:rsidTr="16152B6D" w14:paraId="70E3AED6" w14:textId="77777777">
        <w:trPr>
          <w:trHeight w:val="449"/>
          <w:jc w:val="center"/>
        </w:trPr>
        <w:tc>
          <w:tcPr>
            <w:tcW w:w="5912" w:type="dxa"/>
            <w:gridSpan w:val="4"/>
            <w:shd w:val="clear" w:color="auto" w:fill="auto"/>
            <w:tcMar/>
            <w:vAlign w:val="center"/>
          </w:tcPr>
          <w:p w:rsidRPr="00D315CE" w:rsidR="004277F4" w:rsidP="00D315CE" w:rsidRDefault="004277F4" w14:paraId="26EFB8A8" w14:textId="77777777">
            <w:pPr>
              <w:bidi w:val="0"/>
              <w:rPr>
                <w:rtl/>
              </w:rPr>
            </w:pPr>
          </w:p>
        </w:tc>
        <w:tc>
          <w:tcPr>
            <w:tcW w:w="5805" w:type="dxa"/>
            <w:gridSpan w:val="4"/>
            <w:shd w:val="clear" w:color="auto" w:fill="auto"/>
            <w:tcMar/>
            <w:vAlign w:val="center"/>
          </w:tcPr>
          <w:p w:rsidRPr="00D315CE" w:rsidR="004277F4" w:rsidP="00D027E8" w:rsidRDefault="00D46073" w14:paraId="558BD7D3" w14:textId="408E1326">
            <w:pPr>
              <w:bidi w:val="0"/>
              <w:jc w:val="center"/>
              <w:rPr>
                <w:rtl/>
              </w:rPr>
            </w:pPr>
            <w:r>
              <w:t>30</w:t>
            </w:r>
          </w:p>
        </w:tc>
      </w:tr>
      <w:tr w:rsidRPr="00791A06" w:rsidR="00791A06" w:rsidTr="16152B6D" w14:paraId="37CE5AF9" w14:textId="77777777">
        <w:trPr>
          <w:trHeight w:val="337"/>
          <w:jc w:val="center"/>
        </w:trPr>
        <w:tc>
          <w:tcPr>
            <w:tcW w:w="11717" w:type="dxa"/>
            <w:gridSpan w:val="8"/>
            <w:shd w:val="clear" w:color="auto" w:fill="DEEAF6" w:themeFill="accent1" w:themeFillTint="33"/>
            <w:tcMar/>
            <w:vAlign w:val="center"/>
          </w:tcPr>
          <w:p w:rsidRPr="00A74F7A" w:rsidR="00F0076F" w:rsidP="00791A06" w:rsidRDefault="00F0076F" w14:paraId="69B74B3D" w14:textId="77777777">
            <w:pPr>
              <w:bidi w:val="0"/>
              <w:spacing w:after="0" w:line="240" w:lineRule="auto"/>
              <w:rPr>
                <w:rFonts w:ascii="Calibri Light" w:hAnsi="Calibri Light" w:cs="Calibri Light"/>
                <w:b/>
                <w:bCs/>
                <w:rtl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Qualifications / certificates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  <w:rtl/>
              </w:rPr>
              <w:t>*</w:t>
            </w:r>
          </w:p>
        </w:tc>
      </w:tr>
      <w:tr w:rsidRPr="00791A06" w:rsidR="00791A06" w:rsidTr="16152B6D" w14:paraId="258FB64D" w14:textId="77777777">
        <w:trPr>
          <w:trHeight w:val="71"/>
          <w:jc w:val="center"/>
        </w:trPr>
        <w:tc>
          <w:tcPr>
            <w:tcW w:w="3078" w:type="dxa"/>
            <w:shd w:val="clear" w:color="auto" w:fill="DEEAF6" w:themeFill="accent1" w:themeFillTint="33"/>
            <w:tcMar/>
            <w:vAlign w:val="center"/>
          </w:tcPr>
          <w:p w:rsidRPr="00A74F7A" w:rsidR="00F0076F" w:rsidP="00791A06" w:rsidRDefault="004277F4" w14:paraId="0284C6F2" w14:textId="77777777">
            <w:pPr>
              <w:bidi w:val="0"/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shd w:val="clear" w:color="auto" w:fill="DEEAF6" w:themeFill="accent1" w:themeFillTint="33"/>
            <w:tcMar/>
            <w:vAlign w:val="center"/>
          </w:tcPr>
          <w:p w:rsidRPr="00A74F7A" w:rsidR="00F0076F" w:rsidP="00791A06" w:rsidRDefault="004277F4" w14:paraId="3AD0E624" w14:textId="77777777">
            <w:pPr>
              <w:bidi w:val="0"/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Place</w:t>
            </w:r>
          </w:p>
        </w:tc>
        <w:tc>
          <w:tcPr>
            <w:tcW w:w="5946" w:type="dxa"/>
            <w:gridSpan w:val="5"/>
            <w:shd w:val="clear" w:color="auto" w:fill="DEEAF6" w:themeFill="accent1" w:themeFillTint="33"/>
            <w:tcMar/>
            <w:vAlign w:val="center"/>
          </w:tcPr>
          <w:p w:rsidRPr="00A74F7A" w:rsidR="00F0076F" w:rsidP="00791A06" w:rsidRDefault="004277F4" w14:paraId="7B19BDB5" w14:textId="77777777">
            <w:pPr>
              <w:bidi w:val="0"/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Qualification</w:t>
            </w:r>
          </w:p>
        </w:tc>
      </w:tr>
      <w:tr w:rsidRPr="00791A06" w:rsidR="00442888" w:rsidTr="16152B6D" w14:paraId="05321559" w14:textId="77777777">
        <w:trPr>
          <w:trHeight w:val="261"/>
          <w:jc w:val="center"/>
        </w:trPr>
        <w:tc>
          <w:tcPr>
            <w:tcW w:w="3078" w:type="dxa"/>
            <w:shd w:val="clear" w:color="auto" w:fill="auto"/>
            <w:tcMar/>
          </w:tcPr>
          <w:p w:rsidRPr="009026EB" w:rsidR="00442888" w:rsidP="00442888" w:rsidRDefault="008F79F9" w14:paraId="64421881" w14:textId="5867BA7B">
            <w:pPr>
              <w:bidi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2693" w:type="dxa"/>
            <w:gridSpan w:val="2"/>
            <w:shd w:val="clear" w:color="auto" w:fill="auto"/>
            <w:tcMar/>
          </w:tcPr>
          <w:p w:rsidRPr="009026EB" w:rsidR="00442888" w:rsidP="00442888" w:rsidRDefault="008F79F9" w14:paraId="56B2ECC5" w14:textId="25874420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University of British Colombia, Canada</w:t>
            </w:r>
          </w:p>
        </w:tc>
        <w:tc>
          <w:tcPr>
            <w:tcW w:w="5946" w:type="dxa"/>
            <w:gridSpan w:val="5"/>
            <w:shd w:val="clear" w:color="auto" w:fill="auto"/>
            <w:tcMar/>
          </w:tcPr>
          <w:p w:rsidRPr="009026EB" w:rsidR="00442888" w:rsidP="00442888" w:rsidRDefault="008F79F9" w14:paraId="29322E97" w14:textId="7941A931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Canadian board of pediatric gastroenterology</w:t>
            </w:r>
          </w:p>
        </w:tc>
      </w:tr>
      <w:tr w:rsidRPr="00791A06" w:rsidR="00442888" w:rsidTr="16152B6D" w14:paraId="5B11651C" w14:textId="77777777">
        <w:trPr>
          <w:trHeight w:val="261"/>
          <w:jc w:val="center"/>
        </w:trPr>
        <w:tc>
          <w:tcPr>
            <w:tcW w:w="3078" w:type="dxa"/>
            <w:shd w:val="clear" w:color="auto" w:fill="auto"/>
            <w:tcMar/>
          </w:tcPr>
          <w:p w:rsidRPr="009026EB" w:rsidR="00442888" w:rsidP="00442888" w:rsidRDefault="008F79F9" w14:paraId="5CB74BF6" w14:textId="03A58CAC">
            <w:pPr>
              <w:bidi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2007</w:t>
            </w:r>
          </w:p>
        </w:tc>
        <w:tc>
          <w:tcPr>
            <w:tcW w:w="2693" w:type="dxa"/>
            <w:gridSpan w:val="2"/>
            <w:shd w:val="clear" w:color="auto" w:fill="auto"/>
            <w:tcMar/>
          </w:tcPr>
          <w:p w:rsidRPr="009026EB" w:rsidR="00442888" w:rsidP="00442888" w:rsidRDefault="008F79F9" w14:paraId="7EE9FAA0" w14:textId="2C3A0393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McMaster University, Canada</w:t>
            </w:r>
          </w:p>
        </w:tc>
        <w:tc>
          <w:tcPr>
            <w:tcW w:w="5946" w:type="dxa"/>
            <w:gridSpan w:val="5"/>
            <w:shd w:val="clear" w:color="auto" w:fill="auto"/>
            <w:tcMar/>
          </w:tcPr>
          <w:p w:rsidRPr="009026EB" w:rsidR="00442888" w:rsidP="00442888" w:rsidRDefault="008F79F9" w14:paraId="7140B94B" w14:textId="16EDE3B0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Canadian board of pediatrics</w:t>
            </w:r>
          </w:p>
        </w:tc>
      </w:tr>
      <w:tr w:rsidRPr="00791A06" w:rsidR="00442888" w:rsidTr="16152B6D" w14:paraId="235E91AF" w14:textId="77777777">
        <w:trPr>
          <w:trHeight w:val="261"/>
          <w:jc w:val="center"/>
        </w:trPr>
        <w:tc>
          <w:tcPr>
            <w:tcW w:w="3078" w:type="dxa"/>
            <w:shd w:val="clear" w:color="auto" w:fill="auto"/>
            <w:tcMar/>
          </w:tcPr>
          <w:p w:rsidRPr="009026EB" w:rsidR="00442888" w:rsidP="00442888" w:rsidRDefault="008F79F9" w14:paraId="35F5941B" w14:textId="6D8D8093">
            <w:pPr>
              <w:bidi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2693" w:type="dxa"/>
            <w:gridSpan w:val="2"/>
            <w:shd w:val="clear" w:color="auto" w:fill="auto"/>
            <w:tcMar/>
          </w:tcPr>
          <w:p w:rsidRPr="009026EB" w:rsidR="00442888" w:rsidP="00442888" w:rsidRDefault="008F79F9" w14:paraId="293FAF7E" w14:textId="3826069F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5946" w:type="dxa"/>
            <w:gridSpan w:val="5"/>
            <w:shd w:val="clear" w:color="auto" w:fill="auto"/>
            <w:tcMar/>
          </w:tcPr>
          <w:p w:rsidRPr="009026EB" w:rsidR="00442888" w:rsidP="00442888" w:rsidRDefault="008F79F9" w14:paraId="0B3C4CE5" w14:textId="7AA2AFC2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American board of pediatrics</w:t>
            </w:r>
          </w:p>
        </w:tc>
      </w:tr>
      <w:tr w:rsidRPr="00791A06" w:rsidR="00442888" w:rsidTr="16152B6D" w14:paraId="0815CDF5" w14:textId="77777777">
        <w:trPr>
          <w:trHeight w:val="261"/>
          <w:jc w:val="center"/>
        </w:trPr>
        <w:tc>
          <w:tcPr>
            <w:tcW w:w="3078" w:type="dxa"/>
            <w:shd w:val="clear" w:color="auto" w:fill="auto"/>
            <w:tcMar/>
          </w:tcPr>
          <w:p w:rsidRPr="009026EB" w:rsidR="00442888" w:rsidP="00442888" w:rsidRDefault="00D46073" w14:paraId="5F806632" w14:textId="0C26EBD1">
            <w:pPr>
              <w:bidi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2001</w:t>
            </w:r>
          </w:p>
        </w:tc>
        <w:tc>
          <w:tcPr>
            <w:tcW w:w="2693" w:type="dxa"/>
            <w:gridSpan w:val="2"/>
            <w:shd w:val="clear" w:color="auto" w:fill="auto"/>
            <w:tcMar/>
          </w:tcPr>
          <w:p w:rsidRPr="009026EB" w:rsidR="00442888" w:rsidP="00442888" w:rsidRDefault="00442888" w14:paraId="5BDD8087" w14:textId="4117181A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KSA</w:t>
            </w:r>
          </w:p>
        </w:tc>
        <w:tc>
          <w:tcPr>
            <w:tcW w:w="5946" w:type="dxa"/>
            <w:gridSpan w:val="5"/>
            <w:shd w:val="clear" w:color="auto" w:fill="auto"/>
            <w:tcMar/>
          </w:tcPr>
          <w:p w:rsidRPr="009026EB" w:rsidR="00442888" w:rsidP="00442888" w:rsidRDefault="00442888" w14:paraId="5B989841" w14:textId="4258823B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M. B. B. S</w:t>
            </w:r>
          </w:p>
        </w:tc>
      </w:tr>
      <w:tr w:rsidRPr="00791A06" w:rsidR="00791A06" w:rsidTr="16152B6D" w14:paraId="6D1AE511" w14:textId="77777777">
        <w:trPr>
          <w:trHeight w:val="575"/>
          <w:jc w:val="center"/>
        </w:trPr>
        <w:tc>
          <w:tcPr>
            <w:tcW w:w="11717" w:type="dxa"/>
            <w:gridSpan w:val="8"/>
            <w:shd w:val="clear" w:color="auto" w:fill="auto"/>
            <w:tcMar/>
            <w:vAlign w:val="center"/>
          </w:tcPr>
          <w:p w:rsidRPr="009026EB" w:rsidR="00791A06" w:rsidP="006253F4" w:rsidRDefault="00791A06" w14:paraId="6D69BD8A" w14:textId="77777777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026EB">
              <w:rPr>
                <w:rFonts w:asciiTheme="minorHAnsi" w:hAnsiTheme="minorHAnsi" w:cstheme="minorHAnsi"/>
                <w:b/>
                <w:bCs/>
              </w:rPr>
              <w:t>Special Certificates, Place &amp;</w:t>
            </w:r>
            <w:r w:rsidRPr="009026EB" w:rsidR="00AF59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26EB">
              <w:rPr>
                <w:rFonts w:asciiTheme="minorHAnsi" w:hAnsiTheme="minorHAnsi" w:cstheme="minorHAnsi"/>
                <w:b/>
                <w:bCs/>
              </w:rPr>
              <w:t>Date:</w:t>
            </w:r>
            <w:r w:rsidRPr="009026EB" w:rsidR="00AF59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26EB" w:rsidR="006253F4">
              <w:rPr>
                <w:rFonts w:asciiTheme="minorHAnsi" w:hAnsiTheme="minorHAnsi" w:cstheme="minorHAnsi"/>
                <w:b/>
                <w:bCs/>
                <w:color w:val="FF0000"/>
              </w:rPr>
              <w:t>*</w:t>
            </w:r>
          </w:p>
          <w:p w:rsidRPr="009026EB" w:rsidR="00791A06" w:rsidP="00791A06" w:rsidRDefault="008F79F9" w14:paraId="0C99388B" w14:textId="11819FEA">
            <w:pPr>
              <w:bidi w:val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Master of clinical epidemiology</w:t>
            </w:r>
            <w:r w:rsidRPr="009026EB">
              <w:rPr>
                <w:rFonts w:asciiTheme="minorHAnsi" w:hAnsiTheme="minorHAnsi" w:cstheme="minorHAnsi"/>
              </w:rPr>
              <w:t xml:space="preserve">, 2011, </w:t>
            </w:r>
            <w:r w:rsidRPr="009026EB">
              <w:rPr>
                <w:rFonts w:asciiTheme="minorHAnsi" w:hAnsiTheme="minorHAnsi" w:cstheme="minorHAnsi"/>
              </w:rPr>
              <w:t>University of British Colombia, Canada</w:t>
            </w:r>
          </w:p>
        </w:tc>
      </w:tr>
      <w:tr w:rsidRPr="00791A06" w:rsidR="00791A06" w:rsidTr="16152B6D" w14:paraId="19C45D18" w14:textId="77777777">
        <w:trPr>
          <w:trHeight w:val="278"/>
          <w:jc w:val="center"/>
        </w:trPr>
        <w:tc>
          <w:tcPr>
            <w:tcW w:w="11717" w:type="dxa"/>
            <w:gridSpan w:val="8"/>
            <w:shd w:val="clear" w:color="auto" w:fill="DEEAF6" w:themeFill="accent1" w:themeFillTint="33"/>
            <w:tcMar/>
            <w:vAlign w:val="center"/>
          </w:tcPr>
          <w:p w:rsidRPr="00A74F7A" w:rsidR="00791A06" w:rsidP="00791A06" w:rsidRDefault="00791A06" w14:paraId="3BD29C56" w14:textId="77777777">
            <w:pPr>
              <w:bidi w:val="0"/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Professional Experiences</w:t>
            </w:r>
            <w:r w:rsidR="00AF59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</w:rPr>
              <w:t>*</w:t>
            </w:r>
          </w:p>
        </w:tc>
      </w:tr>
      <w:tr w:rsidRPr="00791A06" w:rsidR="00791A06" w:rsidTr="16152B6D" w14:paraId="308EF0CE" w14:textId="77777777">
        <w:trPr>
          <w:trHeight w:val="269"/>
          <w:jc w:val="center"/>
        </w:trPr>
        <w:tc>
          <w:tcPr>
            <w:tcW w:w="3078" w:type="dxa"/>
            <w:shd w:val="clear" w:color="auto" w:fill="DEEAF6" w:themeFill="accent1" w:themeFillTint="33"/>
            <w:tcMar/>
            <w:vAlign w:val="center"/>
          </w:tcPr>
          <w:p w:rsidRPr="00A74F7A" w:rsidR="00791A06" w:rsidP="00791A06" w:rsidRDefault="00791A06" w14:paraId="1D3430FF" w14:textId="77777777">
            <w:pPr>
              <w:bidi w:val="0"/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Place</w:t>
            </w:r>
          </w:p>
        </w:tc>
        <w:tc>
          <w:tcPr>
            <w:tcW w:w="6379" w:type="dxa"/>
            <w:gridSpan w:val="6"/>
            <w:shd w:val="clear" w:color="auto" w:fill="DEEAF6" w:themeFill="accent1" w:themeFillTint="33"/>
            <w:tcMar/>
            <w:vAlign w:val="center"/>
          </w:tcPr>
          <w:p w:rsidRPr="00A74F7A" w:rsidR="00791A06" w:rsidP="00791A06" w:rsidRDefault="00791A06" w14:paraId="764860DA" w14:textId="77777777">
            <w:pPr>
              <w:bidi w:val="0"/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Job title</w:t>
            </w:r>
          </w:p>
        </w:tc>
        <w:tc>
          <w:tcPr>
            <w:tcW w:w="2260" w:type="dxa"/>
            <w:shd w:val="clear" w:color="auto" w:fill="DEEAF6" w:themeFill="accent1" w:themeFillTint="33"/>
            <w:tcMar/>
            <w:vAlign w:val="center"/>
          </w:tcPr>
          <w:p w:rsidRPr="00A74F7A" w:rsidR="00791A06" w:rsidP="00791A06" w:rsidRDefault="00791A06" w14:paraId="51B89091" w14:textId="77777777">
            <w:pPr>
              <w:bidi w:val="0"/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>Duration</w:t>
            </w:r>
          </w:p>
        </w:tc>
      </w:tr>
      <w:tr w:rsidRPr="00791A06" w:rsidR="00442888" w:rsidTr="16152B6D" w14:paraId="347AD2DA" w14:textId="77777777">
        <w:trPr>
          <w:trHeight w:val="190"/>
          <w:jc w:val="center"/>
        </w:trPr>
        <w:tc>
          <w:tcPr>
            <w:tcW w:w="3078" w:type="dxa"/>
            <w:shd w:val="clear" w:color="auto" w:fill="auto"/>
            <w:tcMar/>
          </w:tcPr>
          <w:p w:rsidRPr="009026EB" w:rsidR="00442888" w:rsidP="00442888" w:rsidRDefault="008F79F9" w14:paraId="76B8D86A" w14:textId="0F89CFA2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 xml:space="preserve">King Khalid </w:t>
            </w:r>
            <w:proofErr w:type="spellStart"/>
            <w:r w:rsidRPr="009026EB">
              <w:rPr>
                <w:rFonts w:asciiTheme="minorHAnsi" w:hAnsiTheme="minorHAnsi" w:cstheme="minorHAnsi"/>
              </w:rPr>
              <w:t>Universiy</w:t>
            </w:r>
            <w:proofErr w:type="spellEnd"/>
            <w:r w:rsidRPr="009026EB">
              <w:rPr>
                <w:rFonts w:asciiTheme="minorHAnsi" w:hAnsiTheme="minorHAnsi" w:cstheme="minorHAnsi"/>
              </w:rPr>
              <w:t xml:space="preserve"> Hospital</w:t>
            </w:r>
            <w:r w:rsidRPr="009026EB" w:rsidR="00442888">
              <w:rPr>
                <w:rFonts w:asciiTheme="minorHAnsi" w:hAnsiTheme="minorHAnsi" w:cstheme="minorHAnsi"/>
              </w:rPr>
              <w:t>,</w:t>
            </w:r>
            <w:r w:rsidRPr="009026EB">
              <w:rPr>
                <w:rFonts w:asciiTheme="minorHAnsi" w:hAnsiTheme="minorHAnsi" w:cstheme="minorHAnsi"/>
              </w:rPr>
              <w:t xml:space="preserve"> KSU,</w:t>
            </w:r>
            <w:r w:rsidRPr="009026EB" w:rsidR="00442888">
              <w:rPr>
                <w:rFonts w:asciiTheme="minorHAnsi" w:hAnsiTheme="minorHAnsi" w:cstheme="minorHAnsi"/>
              </w:rPr>
              <w:t xml:space="preserve"> Riyadh</w:t>
            </w:r>
          </w:p>
        </w:tc>
        <w:tc>
          <w:tcPr>
            <w:tcW w:w="6379" w:type="dxa"/>
            <w:gridSpan w:val="6"/>
            <w:shd w:val="clear" w:color="auto" w:fill="auto"/>
            <w:tcMar/>
          </w:tcPr>
          <w:p w:rsidRPr="009026EB" w:rsidR="00442888" w:rsidP="00442888" w:rsidRDefault="008F79F9" w14:paraId="2C534296" w14:textId="356B2114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 xml:space="preserve">Pediatric Gastroenterology &amp; </w:t>
            </w:r>
            <w:proofErr w:type="spellStart"/>
            <w:r w:rsidRPr="009026EB">
              <w:rPr>
                <w:rFonts w:asciiTheme="minorHAnsi" w:hAnsiTheme="minorHAnsi" w:cstheme="minorHAnsi"/>
              </w:rPr>
              <w:t>Hepatology</w:t>
            </w:r>
            <w:proofErr w:type="spellEnd"/>
            <w:r w:rsidRPr="009026EB">
              <w:rPr>
                <w:rFonts w:asciiTheme="minorHAnsi" w:hAnsiTheme="minorHAnsi" w:cstheme="minorHAnsi"/>
              </w:rPr>
              <w:t xml:space="preserve"> Consultant,</w:t>
            </w:r>
          </w:p>
        </w:tc>
        <w:tc>
          <w:tcPr>
            <w:tcW w:w="2260" w:type="dxa"/>
            <w:shd w:val="clear" w:color="auto" w:fill="auto"/>
            <w:tcMar/>
          </w:tcPr>
          <w:p w:rsidRPr="009026EB" w:rsidR="00442888" w:rsidP="00442888" w:rsidRDefault="008F79F9" w14:paraId="112E3383" w14:textId="1F0F0275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August 2010</w:t>
            </w:r>
            <w:r w:rsidRPr="009026EB" w:rsidR="00442888">
              <w:rPr>
                <w:rFonts w:asciiTheme="minorHAnsi" w:hAnsiTheme="minorHAnsi" w:cstheme="minorHAnsi"/>
              </w:rPr>
              <w:t>-present</w:t>
            </w:r>
          </w:p>
        </w:tc>
      </w:tr>
      <w:tr w:rsidRPr="00791A06" w:rsidR="00442888" w:rsidTr="16152B6D" w14:paraId="754419FB" w14:textId="77777777">
        <w:trPr>
          <w:trHeight w:val="190"/>
          <w:jc w:val="center"/>
        </w:trPr>
        <w:tc>
          <w:tcPr>
            <w:tcW w:w="3078" w:type="dxa"/>
            <w:shd w:val="clear" w:color="auto" w:fill="auto"/>
            <w:tcMar/>
          </w:tcPr>
          <w:p w:rsidRPr="009026EB" w:rsidR="00442888" w:rsidP="00442888" w:rsidRDefault="009026EB" w14:paraId="48220740" w14:textId="4C5D1B3A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University of British Colombia, Canada</w:t>
            </w:r>
          </w:p>
        </w:tc>
        <w:tc>
          <w:tcPr>
            <w:tcW w:w="6379" w:type="dxa"/>
            <w:gridSpan w:val="6"/>
            <w:shd w:val="clear" w:color="auto" w:fill="auto"/>
            <w:tcMar/>
          </w:tcPr>
          <w:p w:rsidRPr="009026EB" w:rsidR="00442888" w:rsidP="008F79F9" w:rsidRDefault="00442888" w14:paraId="5C7D02E8" w14:textId="70138665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 xml:space="preserve">Fellow in Pediatric </w:t>
            </w:r>
            <w:r w:rsidRPr="009026EB" w:rsidR="008F79F9">
              <w:rPr>
                <w:rFonts w:asciiTheme="minorHAnsi" w:hAnsiTheme="minorHAnsi" w:cstheme="minorHAnsi"/>
              </w:rPr>
              <w:t>Gastroenterology</w:t>
            </w:r>
          </w:p>
        </w:tc>
        <w:tc>
          <w:tcPr>
            <w:tcW w:w="2260" w:type="dxa"/>
            <w:shd w:val="clear" w:color="auto" w:fill="auto"/>
            <w:tcMar/>
          </w:tcPr>
          <w:p w:rsidRPr="009026EB" w:rsidR="00442888" w:rsidP="00442888" w:rsidRDefault="008F79F9" w14:paraId="42E56442" w14:textId="65ECA64C">
            <w:pPr>
              <w:bidi w:val="0"/>
              <w:spacing w:after="0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2007-2010</w:t>
            </w:r>
          </w:p>
        </w:tc>
      </w:tr>
      <w:tr w:rsidRPr="00791A06" w:rsidR="00067BF3" w:rsidTr="16152B6D" w14:paraId="05727799" w14:textId="77777777">
        <w:trPr>
          <w:trHeight w:val="190"/>
          <w:jc w:val="center"/>
        </w:trPr>
        <w:tc>
          <w:tcPr>
            <w:tcW w:w="11717" w:type="dxa"/>
            <w:gridSpan w:val="8"/>
            <w:shd w:val="clear" w:color="auto" w:fill="auto"/>
            <w:tcMar/>
            <w:vAlign w:val="center"/>
          </w:tcPr>
          <w:p w:rsidRPr="009026EB" w:rsidR="00067BF3" w:rsidP="006253F4" w:rsidRDefault="00067BF3" w14:paraId="6E607C3D" w14:textId="5180E689">
            <w:pPr>
              <w:bidi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026EB">
              <w:rPr>
                <w:rFonts w:asciiTheme="minorHAnsi" w:hAnsiTheme="minorHAnsi" w:cstheme="minorHAnsi"/>
                <w:b/>
                <w:bCs/>
              </w:rPr>
              <w:t>Professional memberships:</w:t>
            </w:r>
            <w:r w:rsidRPr="009026EB" w:rsidR="00AF59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26EB" w:rsidR="006253F4">
              <w:rPr>
                <w:rFonts w:asciiTheme="minorHAnsi" w:hAnsiTheme="minorHAnsi" w:cstheme="minorHAnsi"/>
                <w:b/>
                <w:bCs/>
                <w:color w:val="FF0000"/>
              </w:rPr>
              <w:t>*</w:t>
            </w:r>
          </w:p>
          <w:p w:rsidRPr="009026EB" w:rsidR="00827852" w:rsidP="009026EB" w:rsidRDefault="00157600" w14:paraId="2030A68F" w14:textId="4A7A94A1">
            <w:pPr>
              <w:numPr>
                <w:ilvl w:val="0"/>
                <w:numId w:val="10"/>
              </w:numPr>
              <w:bidi w:val="0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026EB">
              <w:rPr>
                <w:rFonts w:asciiTheme="minorHAnsi" w:hAnsiTheme="minorHAnsi" w:cstheme="minorHAnsi"/>
                <w:color w:val="000000" w:themeColor="text1"/>
              </w:rPr>
              <w:t xml:space="preserve">A member in the </w:t>
            </w:r>
            <w:r w:rsidRPr="009026EB" w:rsidR="009026EB">
              <w:rPr>
                <w:rFonts w:asciiTheme="minorHAnsi" w:hAnsiTheme="minorHAnsi" w:cstheme="minorHAnsi"/>
                <w:color w:val="000000" w:themeColor="text1"/>
              </w:rPr>
              <w:t>Saudi</w:t>
            </w:r>
            <w:r w:rsidRPr="009026EB">
              <w:rPr>
                <w:rFonts w:asciiTheme="minorHAnsi" w:hAnsiTheme="minorHAnsi" w:cstheme="minorHAnsi"/>
                <w:color w:val="000000" w:themeColor="text1"/>
              </w:rPr>
              <w:t xml:space="preserve"> Society of Pediatric Gastroenterolog</w:t>
            </w:r>
            <w:r w:rsidRPr="009026EB" w:rsidR="009026EB">
              <w:rPr>
                <w:rFonts w:asciiTheme="minorHAnsi" w:hAnsiTheme="minorHAnsi" w:cstheme="minorHAnsi"/>
                <w:color w:val="000000" w:themeColor="text1"/>
              </w:rPr>
              <w:t xml:space="preserve">y, </w:t>
            </w:r>
            <w:proofErr w:type="spellStart"/>
            <w:r w:rsidRPr="009026EB" w:rsidR="009026EB">
              <w:rPr>
                <w:rFonts w:asciiTheme="minorHAnsi" w:hAnsiTheme="minorHAnsi" w:cstheme="minorHAnsi"/>
                <w:color w:val="000000" w:themeColor="text1"/>
              </w:rPr>
              <w:t>Hepatology</w:t>
            </w:r>
            <w:proofErr w:type="spellEnd"/>
            <w:r w:rsidRPr="009026EB" w:rsidR="009026EB">
              <w:rPr>
                <w:rFonts w:asciiTheme="minorHAnsi" w:hAnsiTheme="minorHAnsi" w:cstheme="minorHAnsi"/>
                <w:color w:val="000000" w:themeColor="text1"/>
              </w:rPr>
              <w:t xml:space="preserve"> and Nutrition (SASP</w:t>
            </w:r>
            <w:r w:rsidRPr="009026EB">
              <w:rPr>
                <w:rFonts w:asciiTheme="minorHAnsi" w:hAnsiTheme="minorHAnsi" w:cstheme="minorHAnsi"/>
                <w:color w:val="000000" w:themeColor="text1"/>
              </w:rPr>
              <w:t xml:space="preserve">GHAN) </w:t>
            </w:r>
          </w:p>
        </w:tc>
      </w:tr>
      <w:tr w:rsidRPr="00791A06" w:rsidR="009B7880" w:rsidTr="16152B6D" w14:paraId="32CBB6D5" w14:textId="77777777">
        <w:trPr>
          <w:trHeight w:val="774"/>
          <w:jc w:val="center"/>
        </w:trPr>
        <w:tc>
          <w:tcPr>
            <w:tcW w:w="11717" w:type="dxa"/>
            <w:gridSpan w:val="8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="009B7880" w:rsidP="00791A06" w:rsidRDefault="000F5BD8" w14:paraId="1362CC2D" w14:textId="77777777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A26AC9" wp14:editId="11E764D5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109220</wp:posOffset>
                      </wp:positionV>
                      <wp:extent cx="2258060" cy="337185"/>
                      <wp:effectExtent l="8255" t="3175" r="635" b="31115"/>
                      <wp:wrapNone/>
                      <wp:docPr id="2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337185"/>
                              </a:xfrm>
                              <a:prstGeom prst="roundRect">
                                <a:avLst>
                                  <a:gd name="adj" fmla="val 919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A97864" w:rsidR="004700BB" w:rsidP="006253F4" w:rsidRDefault="004700BB" w14:paraId="7E88F4E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91A06"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About the speaker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style="position:absolute;margin-left:386.4pt;margin-top:8.6pt;width:177.8pt;height:2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fillcolor="#2787a0" stroked="f" arcsize="6029f" w14:anchorId="20A26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">
                      <v:fill type="gradient" color2="#34b3d6" colors="0 #2787a0;52429f #36b1d2;1 #34b3d6" angle="180" focus="100%" rotate="t">
                        <o:fill v:ext="view" type="gradientUnscaled"/>
                      </v:fill>
                      <v:shadow on="t" opacity="22936f" offset="0,.63889mm" origin=",.5"/>
                      <v:textbox>
                        <w:txbxContent>
                          <w:p w:rsidRPr="00A97864" w:rsidR="004700BB" w:rsidP="006253F4" w:rsidRDefault="004700BB" w14:paraId="7E88F4E9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1A0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About the speaker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9B7880" w:rsidR="009B7880" w:rsidP="009B7880" w:rsidRDefault="009B7880" w14:paraId="503F988A" w14:textId="77777777">
            <w:pPr>
              <w:bidi w:val="0"/>
            </w:pPr>
          </w:p>
        </w:tc>
      </w:tr>
      <w:tr w:rsidRPr="00791A06" w:rsidR="00863EBA" w:rsidTr="16152B6D" w14:paraId="2E2C84B8" w14:textId="77777777">
        <w:trPr>
          <w:trHeight w:val="1343"/>
          <w:jc w:val="center"/>
        </w:trPr>
        <w:tc>
          <w:tcPr>
            <w:tcW w:w="11717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74F7A" w:rsidR="00FC45A4" w:rsidP="00FC45A4" w:rsidRDefault="00FC45A4" w14:paraId="4C31D4E8" w14:textId="77777777">
            <w:pPr>
              <w:bidi w:val="0"/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74F7A">
              <w:rPr>
                <w:rFonts w:ascii="Calibri Light" w:hAnsi="Calibri Light" w:cs="Calibri Light"/>
                <w:b/>
                <w:bCs/>
              </w:rPr>
              <w:t xml:space="preserve">Other </w:t>
            </w:r>
            <w:r w:rsidRPr="00A74F7A" w:rsidR="00AF5966">
              <w:rPr>
                <w:rFonts w:ascii="Calibri Light" w:hAnsi="Calibri Light" w:cs="Calibri Light"/>
                <w:b/>
                <w:bCs/>
              </w:rPr>
              <w:t>Information:</w:t>
            </w:r>
            <w:r w:rsidRPr="00A74F7A" w:rsidR="00AF5966">
              <w:rPr>
                <w:rFonts w:ascii="Calibri Light" w:hAnsi="Calibri Light" w:cs="Calibri Light"/>
                <w:b/>
                <w:bCs/>
                <w:color w:val="FF0000"/>
              </w:rPr>
              <w:t xml:space="preserve"> *</w:t>
            </w:r>
          </w:p>
          <w:p w:rsidR="00863EBA" w:rsidP="00D315CE" w:rsidRDefault="00863EBA" w14:paraId="2EC1A5B8" w14:textId="6A021467">
            <w:pPr>
              <w:bidi w:val="0"/>
              <w:spacing w:after="0"/>
              <w:rPr>
                <w:noProof/>
              </w:rPr>
            </w:pPr>
          </w:p>
          <w:p w:rsidR="00863EBA" w:rsidP="00D315CE" w:rsidRDefault="00863EBA" w14:paraId="55FF4ABA" w14:textId="77777777">
            <w:pPr>
              <w:bidi w:val="0"/>
              <w:spacing w:after="0"/>
              <w:rPr>
                <w:noProof/>
              </w:rPr>
            </w:pPr>
          </w:p>
          <w:p w:rsidR="00863EBA" w:rsidP="00D315CE" w:rsidRDefault="00863EBA" w14:paraId="3879A7F0" w14:textId="5BA4B423">
            <w:pPr>
              <w:bidi w:val="0"/>
              <w:spacing w:after="0"/>
              <w:rPr>
                <w:noProof/>
              </w:rPr>
            </w:pPr>
          </w:p>
        </w:tc>
      </w:tr>
      <w:tr w:rsidRPr="00791A06" w:rsidR="00AF5966" w:rsidTr="16152B6D" w14:paraId="0A17B56F" w14:textId="77777777">
        <w:trPr>
          <w:trHeight w:val="1830"/>
          <w:jc w:val="center"/>
        </w:trPr>
        <w:tc>
          <w:tcPr>
            <w:tcW w:w="11717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F5966" w:rsidR="00AF5966" w:rsidP="00AF5966" w:rsidRDefault="00AF5966" w14:paraId="7CEC5B36" w14:textId="77777777">
            <w:pPr>
              <w:bidi w:val="0"/>
              <w:spacing w:after="0"/>
              <w:rPr>
                <w:b/>
                <w:bCs/>
                <w:noProof/>
              </w:rPr>
            </w:pPr>
            <w:r w:rsidRPr="00AF5966">
              <w:rPr>
                <w:b/>
                <w:bCs/>
                <w:noProof/>
              </w:rPr>
              <w:t>Related Experiences for the past three years</w:t>
            </w:r>
            <w:r>
              <w:rPr>
                <w:b/>
                <w:bCs/>
                <w:noProof/>
              </w:rPr>
              <w:t>:</w:t>
            </w:r>
            <w:r w:rsidRPr="00A74F7A">
              <w:rPr>
                <w:rFonts w:ascii="Calibri Light" w:hAnsi="Calibri Light" w:cs="Calibri Light"/>
                <w:b/>
                <w:bCs/>
                <w:color w:val="FF0000"/>
              </w:rPr>
              <w:t xml:space="preserve"> *</w:t>
            </w:r>
            <w:r>
              <w:rPr>
                <w:b/>
                <w:bCs/>
                <w:noProof/>
              </w:rPr>
              <w:t xml:space="preserve"> </w:t>
            </w:r>
          </w:p>
          <w:p w:rsidR="00AF5966" w:rsidP="00AF5966" w:rsidRDefault="00AF5966" w14:paraId="127414B1" w14:textId="77777777">
            <w:pPr>
              <w:bidi w:val="0"/>
              <w:spacing w:after="0"/>
              <w:rPr>
                <w:noProof/>
              </w:rPr>
            </w:pPr>
          </w:p>
          <w:p w:rsidRPr="009026EB" w:rsidR="000811F7" w:rsidP="009026EB" w:rsidRDefault="000811F7" w14:paraId="3BB0A40F" w14:textId="2C3E7EC2">
            <w:pPr>
              <w:numPr>
                <w:ilvl w:val="0"/>
                <w:numId w:val="10"/>
              </w:numPr>
              <w:bidi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026EB">
              <w:rPr>
                <w:rFonts w:asciiTheme="minorHAnsi" w:hAnsiTheme="minorHAnsi" w:cstheme="minorHAnsi"/>
              </w:rPr>
              <w:t>Head section, Pediatric gastroente</w:t>
            </w:r>
            <w:r w:rsidRPr="009026EB" w:rsidR="009026EB">
              <w:rPr>
                <w:rFonts w:asciiTheme="minorHAnsi" w:hAnsiTheme="minorHAnsi" w:cstheme="minorHAnsi"/>
              </w:rPr>
              <w:t>rology, King Khalid University Hospital; Oct 2018-Present</w:t>
            </w:r>
          </w:p>
          <w:p w:rsidR="00AF5966" w:rsidP="00AF5966" w:rsidRDefault="00AF5966" w14:paraId="0A4A7756" w14:textId="77777777">
            <w:pPr>
              <w:bidi w:val="0"/>
              <w:spacing w:after="0"/>
              <w:rPr>
                <w:noProof/>
              </w:rPr>
            </w:pPr>
          </w:p>
          <w:p w:rsidR="00AF5966" w:rsidP="00AF5966" w:rsidRDefault="00AF5966" w14:paraId="65D0D816" w14:textId="77777777">
            <w:pPr>
              <w:bidi w:val="0"/>
              <w:spacing w:after="0"/>
              <w:rPr>
                <w:noProof/>
              </w:rPr>
            </w:pPr>
          </w:p>
          <w:p w:rsidRPr="00A74F7A" w:rsidR="00AF5966" w:rsidP="00D315CE" w:rsidRDefault="009026EB" w14:paraId="1F47370D" w14:textId="1D52090B" w14:noSpellErr="1">
            <w:pPr>
              <w:bidi w:val="0"/>
              <w:spacing w:after="0"/>
            </w:pPr>
            <w:bookmarkStart w:name="_GoBack" w:id="2"/>
            <w:bookmarkEnd w:id="2"/>
          </w:p>
        </w:tc>
      </w:tr>
    </w:tbl>
    <w:p w:rsidRPr="00E10A61" w:rsidR="00433C40" w:rsidP="00C70331" w:rsidRDefault="00433C40" w14:paraId="4A981048" w14:textId="77777777">
      <w:pPr>
        <w:bidi w:val="0"/>
        <w:rPr>
          <w:rtl/>
        </w:rPr>
      </w:pPr>
    </w:p>
    <w:sectPr w:rsidRPr="00E10A61" w:rsidR="00433C40" w:rsidSect="009B7880">
      <w:headerReference w:type="even" r:id="rId9"/>
      <w:headerReference w:type="default" r:id="rId10"/>
      <w:footerReference w:type="default" r:id="rId11"/>
      <w:pgSz w:w="12240" w:h="15840" w:orient="portrait"/>
      <w:pgMar w:top="3510" w:right="1800" w:bottom="1440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18" w:rsidP="00DA655C" w:rsidRDefault="00466718" w14:paraId="496FD894" w14:textId="77777777">
      <w:pPr>
        <w:spacing w:after="0" w:line="240" w:lineRule="auto"/>
      </w:pPr>
      <w:r>
        <w:separator/>
      </w:r>
    </w:p>
  </w:endnote>
  <w:endnote w:type="continuationSeparator" w:id="0">
    <w:p w:rsidR="00466718" w:rsidP="00DA655C" w:rsidRDefault="00466718" w14:paraId="0C8C5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SOOB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BB" w:rsidP="00136D4D" w:rsidRDefault="004700BB" w14:paraId="359BAC0B" w14:textId="77777777">
    <w:pPr>
      <w:pStyle w:val="Footer"/>
    </w:pPr>
  </w:p>
  <w:p w:rsidR="004700BB" w:rsidRDefault="004700BB" w14:paraId="302401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18" w:rsidP="00DA655C" w:rsidRDefault="00466718" w14:paraId="57ED2798" w14:textId="77777777">
      <w:pPr>
        <w:spacing w:after="0" w:line="240" w:lineRule="auto"/>
      </w:pPr>
      <w:r>
        <w:separator/>
      </w:r>
    </w:p>
  </w:footnote>
  <w:footnote w:type="continuationSeparator" w:id="0">
    <w:p w:rsidR="00466718" w:rsidP="00DA655C" w:rsidRDefault="00466718" w14:paraId="7A40FD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97D7C" w:rsidR="004700BB" w:rsidP="00997D7C" w:rsidRDefault="004700BB" w14:paraId="1233DE7C" w14:textId="77777777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700BB" w:rsidP="00671166" w:rsidRDefault="004700BB" w14:paraId="53402BAB" w14:textId="77777777">
    <w:pPr>
      <w:pStyle w:val="Header"/>
      <w:ind w:left="-1620"/>
    </w:pPr>
  </w:p>
  <w:p w:rsidR="004700BB" w:rsidP="005E4219" w:rsidRDefault="000F5BD8" w14:paraId="5FD81E0E" w14:textId="77777777">
    <w:pPr>
      <w:pStyle w:val="1"/>
      <w:ind w:left="-720" w:firstLine="720"/>
      <w:jc w:val="center"/>
      <w:rPr>
        <w:rFonts w:ascii="Cambria" w:hAnsi="Cambria"/>
        <w:b/>
        <w:sz w:val="28"/>
        <w:szCs w:val="28"/>
      </w:rPr>
    </w:pPr>
    <w:r w:rsidRPr="00791A06">
      <w:rPr>
        <w:rFonts w:ascii="Cambria" w:hAnsi="Cambria"/>
        <w:b/>
        <w:noProof/>
        <w:sz w:val="28"/>
        <w:szCs w:val="28"/>
      </w:rPr>
      <w:drawing>
        <wp:inline distT="0" distB="0" distL="0" distR="0" wp14:anchorId="77AA2643" wp14:editId="558AD253">
          <wp:extent cx="2139315" cy="1017905"/>
          <wp:effectExtent l="0" t="0" r="0" b="0"/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0BB" w:rsidP="00671166" w:rsidRDefault="004700BB" w14:paraId="0105DE40" w14:textId="77777777">
    <w:pPr>
      <w:pStyle w:val="1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Continuing Medical Education and Professional Developing (CME/PD)                                                             </w:t>
    </w:r>
  </w:p>
  <w:p w:rsidRPr="00671166" w:rsidR="004700BB" w:rsidP="00671166" w:rsidRDefault="004700BB" w14:paraId="592BE496" w14:textId="77777777">
    <w:pPr>
      <w:pStyle w:val="1"/>
      <w:jc w:val="center"/>
      <w:rPr>
        <w:rFonts w:ascii="Cambria" w:hAnsi="Cambria"/>
        <w:bCs/>
        <w:sz w:val="24"/>
        <w:szCs w:val="24"/>
      </w:rPr>
    </w:pPr>
    <w:r w:rsidRPr="00671166">
      <w:rPr>
        <w:rFonts w:ascii="Cambria" w:hAnsi="Cambria"/>
        <w:bCs/>
        <w:sz w:val="24"/>
        <w:szCs w:val="24"/>
      </w:rPr>
      <w:t>“Towards Professional Excellence in Health Care Services”</w:t>
    </w:r>
  </w:p>
  <w:p w:rsidRPr="00236A4E" w:rsidR="004700BB" w:rsidP="005E4219" w:rsidRDefault="004700BB" w14:paraId="03ED3633" w14:textId="77777777">
    <w:pPr>
      <w:pStyle w:val="1"/>
      <w:jc w:val="center"/>
      <w:rPr>
        <w:rFonts w:ascii="Times New Roman" w:hAnsi="Times New Roman"/>
        <w:b/>
        <w:bCs/>
        <w:i/>
        <w:iCs/>
        <w:sz w:val="32"/>
        <w:szCs w:val="32"/>
      </w:rPr>
    </w:pPr>
    <w:r>
      <w:rPr>
        <w:rFonts w:ascii="Times New Roman" w:hAnsi="Times New Roman"/>
        <w:b/>
        <w:bCs/>
        <w:i/>
        <w:iCs/>
        <w:sz w:val="32"/>
        <w:szCs w:val="32"/>
      </w:rPr>
      <w:t>Speakers CV Summary</w:t>
    </w:r>
  </w:p>
  <w:p w:rsidRPr="005E4219" w:rsidR="004700BB" w:rsidP="005E4219" w:rsidRDefault="004700BB" w14:paraId="3E44EA17" w14:textId="77777777">
    <w:pPr>
      <w:jc w:val="center"/>
      <w:rPr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EFA"/>
    <w:multiLevelType w:val="hybridMultilevel"/>
    <w:tmpl w:val="57E0BCFE"/>
    <w:lvl w:ilvl="0" w:tplc="B94C1E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520E"/>
    <w:multiLevelType w:val="multilevel"/>
    <w:tmpl w:val="7A0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692B88"/>
    <w:multiLevelType w:val="hybridMultilevel"/>
    <w:tmpl w:val="7B1C7A30"/>
    <w:lvl w:ilvl="0" w:tplc="B07877A2">
      <w:start w:val="5"/>
      <w:numFmt w:val="bullet"/>
      <w:lvlText w:val=""/>
      <w:lvlJc w:val="left"/>
      <w:pPr>
        <w:ind w:left="945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3" w15:restartNumberingAfterBreak="0">
    <w:nsid w:val="2BA81521"/>
    <w:multiLevelType w:val="multilevel"/>
    <w:tmpl w:val="9EFC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1E9482D"/>
    <w:multiLevelType w:val="hybridMultilevel"/>
    <w:tmpl w:val="5F36F5D6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641B29"/>
    <w:multiLevelType w:val="hybridMultilevel"/>
    <w:tmpl w:val="85FCA09C"/>
    <w:lvl w:ilvl="0" w:tplc="04090001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6" w15:restartNumberingAfterBreak="0">
    <w:nsid w:val="674B0708"/>
    <w:multiLevelType w:val="hybridMultilevel"/>
    <w:tmpl w:val="FA0C5948"/>
    <w:lvl w:ilvl="0" w:tplc="04090001">
      <w:start w:val="1"/>
      <w:numFmt w:val="bullet"/>
      <w:lvlText w:val=""/>
      <w:lvlJc w:val="left"/>
      <w:pPr>
        <w:ind w:left="20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hint="default" w:ascii="Wingdings" w:hAnsi="Wingdings"/>
      </w:rPr>
    </w:lvl>
  </w:abstractNum>
  <w:abstractNum w:abstractNumId="7" w15:restartNumberingAfterBreak="0">
    <w:nsid w:val="6C00111B"/>
    <w:multiLevelType w:val="hybridMultilevel"/>
    <w:tmpl w:val="6BD09CA2"/>
    <w:lvl w:ilvl="0" w:tplc="A10E0836">
      <w:start w:val="3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D75427C"/>
    <w:multiLevelType w:val="hybridMultilevel"/>
    <w:tmpl w:val="851AD99A"/>
    <w:lvl w:ilvl="0" w:tplc="04090001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9" w15:restartNumberingAfterBreak="0">
    <w:nsid w:val="7DA9204E"/>
    <w:multiLevelType w:val="hybridMultilevel"/>
    <w:tmpl w:val="8A349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NDQwtTS0tDA1MTdQ0lEKTi0uzszPAykwrAUAi+7siywAAAA="/>
  </w:docVars>
  <w:rsids>
    <w:rsidRoot w:val="00E835A6"/>
    <w:rsid w:val="000040E4"/>
    <w:rsid w:val="00012097"/>
    <w:rsid w:val="00020AD9"/>
    <w:rsid w:val="00027267"/>
    <w:rsid w:val="00031D54"/>
    <w:rsid w:val="00036FA7"/>
    <w:rsid w:val="00037AC1"/>
    <w:rsid w:val="00067BF3"/>
    <w:rsid w:val="00076708"/>
    <w:rsid w:val="000811F7"/>
    <w:rsid w:val="00083A3A"/>
    <w:rsid w:val="000977A9"/>
    <w:rsid w:val="000A6D1D"/>
    <w:rsid w:val="000D5525"/>
    <w:rsid w:val="000F5BD8"/>
    <w:rsid w:val="001012E5"/>
    <w:rsid w:val="00106DEE"/>
    <w:rsid w:val="001113E9"/>
    <w:rsid w:val="00114C96"/>
    <w:rsid w:val="00116D40"/>
    <w:rsid w:val="0013133E"/>
    <w:rsid w:val="00136D4D"/>
    <w:rsid w:val="00140908"/>
    <w:rsid w:val="00144D4D"/>
    <w:rsid w:val="00157600"/>
    <w:rsid w:val="00157E32"/>
    <w:rsid w:val="00186CAD"/>
    <w:rsid w:val="001915A5"/>
    <w:rsid w:val="001A5691"/>
    <w:rsid w:val="001B0E37"/>
    <w:rsid w:val="001B5B54"/>
    <w:rsid w:val="001C062F"/>
    <w:rsid w:val="001E068A"/>
    <w:rsid w:val="0021564F"/>
    <w:rsid w:val="002212A9"/>
    <w:rsid w:val="002308E2"/>
    <w:rsid w:val="00234824"/>
    <w:rsid w:val="002407EE"/>
    <w:rsid w:val="00291AD1"/>
    <w:rsid w:val="002B258D"/>
    <w:rsid w:val="002C1BA3"/>
    <w:rsid w:val="002C4259"/>
    <w:rsid w:val="002F164B"/>
    <w:rsid w:val="00314674"/>
    <w:rsid w:val="00330E99"/>
    <w:rsid w:val="003416DC"/>
    <w:rsid w:val="00343696"/>
    <w:rsid w:val="00345F17"/>
    <w:rsid w:val="00364667"/>
    <w:rsid w:val="00365554"/>
    <w:rsid w:val="00365AA1"/>
    <w:rsid w:val="00387091"/>
    <w:rsid w:val="003918C1"/>
    <w:rsid w:val="003A0B24"/>
    <w:rsid w:val="003A0DAA"/>
    <w:rsid w:val="003A6D8B"/>
    <w:rsid w:val="003A77E4"/>
    <w:rsid w:val="003A7B73"/>
    <w:rsid w:val="003A7FE5"/>
    <w:rsid w:val="003C308D"/>
    <w:rsid w:val="003C3544"/>
    <w:rsid w:val="003D009B"/>
    <w:rsid w:val="003D1A14"/>
    <w:rsid w:val="003D3E23"/>
    <w:rsid w:val="003E5A9E"/>
    <w:rsid w:val="003F4EC9"/>
    <w:rsid w:val="00400188"/>
    <w:rsid w:val="004045F6"/>
    <w:rsid w:val="00406653"/>
    <w:rsid w:val="00413525"/>
    <w:rsid w:val="004277F4"/>
    <w:rsid w:val="00433C40"/>
    <w:rsid w:val="00442888"/>
    <w:rsid w:val="00443B87"/>
    <w:rsid w:val="00444BA9"/>
    <w:rsid w:val="00452C35"/>
    <w:rsid w:val="00453836"/>
    <w:rsid w:val="004567B5"/>
    <w:rsid w:val="00460547"/>
    <w:rsid w:val="00462133"/>
    <w:rsid w:val="00464EB9"/>
    <w:rsid w:val="00466718"/>
    <w:rsid w:val="004700BB"/>
    <w:rsid w:val="0047209E"/>
    <w:rsid w:val="004815F2"/>
    <w:rsid w:val="004C20B9"/>
    <w:rsid w:val="004C4610"/>
    <w:rsid w:val="004C71CB"/>
    <w:rsid w:val="004D0F2D"/>
    <w:rsid w:val="004E1733"/>
    <w:rsid w:val="004E5B33"/>
    <w:rsid w:val="00512E44"/>
    <w:rsid w:val="00550397"/>
    <w:rsid w:val="00552C04"/>
    <w:rsid w:val="005632B7"/>
    <w:rsid w:val="00576D62"/>
    <w:rsid w:val="00595DF7"/>
    <w:rsid w:val="005B178D"/>
    <w:rsid w:val="005B4347"/>
    <w:rsid w:val="005D4E19"/>
    <w:rsid w:val="005E4219"/>
    <w:rsid w:val="005E5F2A"/>
    <w:rsid w:val="005E695A"/>
    <w:rsid w:val="005F0906"/>
    <w:rsid w:val="00606A31"/>
    <w:rsid w:val="00611688"/>
    <w:rsid w:val="006175A4"/>
    <w:rsid w:val="006224CF"/>
    <w:rsid w:val="006253F4"/>
    <w:rsid w:val="00625CA1"/>
    <w:rsid w:val="00632E47"/>
    <w:rsid w:val="00651884"/>
    <w:rsid w:val="00655AE7"/>
    <w:rsid w:val="00655FDB"/>
    <w:rsid w:val="00671166"/>
    <w:rsid w:val="00684D54"/>
    <w:rsid w:val="006871BB"/>
    <w:rsid w:val="006B0FA9"/>
    <w:rsid w:val="006C41A4"/>
    <w:rsid w:val="006C74CE"/>
    <w:rsid w:val="00700B8B"/>
    <w:rsid w:val="00710296"/>
    <w:rsid w:val="00724DF0"/>
    <w:rsid w:val="00726703"/>
    <w:rsid w:val="00735780"/>
    <w:rsid w:val="00735C1C"/>
    <w:rsid w:val="007421CE"/>
    <w:rsid w:val="00767B46"/>
    <w:rsid w:val="00767D37"/>
    <w:rsid w:val="00771B35"/>
    <w:rsid w:val="007768BF"/>
    <w:rsid w:val="00780703"/>
    <w:rsid w:val="007872A2"/>
    <w:rsid w:val="00791A06"/>
    <w:rsid w:val="00792438"/>
    <w:rsid w:val="007A518E"/>
    <w:rsid w:val="007B3153"/>
    <w:rsid w:val="007B5FC1"/>
    <w:rsid w:val="007D4D36"/>
    <w:rsid w:val="007D7087"/>
    <w:rsid w:val="007E4014"/>
    <w:rsid w:val="007F3676"/>
    <w:rsid w:val="00805E94"/>
    <w:rsid w:val="0082495B"/>
    <w:rsid w:val="00827852"/>
    <w:rsid w:val="00835108"/>
    <w:rsid w:val="008357AB"/>
    <w:rsid w:val="008557FB"/>
    <w:rsid w:val="00863EBA"/>
    <w:rsid w:val="008A2C35"/>
    <w:rsid w:val="008D3F8E"/>
    <w:rsid w:val="008E4AFE"/>
    <w:rsid w:val="008F79F9"/>
    <w:rsid w:val="009026EB"/>
    <w:rsid w:val="00920839"/>
    <w:rsid w:val="0092654A"/>
    <w:rsid w:val="00926A66"/>
    <w:rsid w:val="0095099E"/>
    <w:rsid w:val="00965938"/>
    <w:rsid w:val="0097141E"/>
    <w:rsid w:val="00981606"/>
    <w:rsid w:val="00997D7C"/>
    <w:rsid w:val="009B7880"/>
    <w:rsid w:val="009C1B42"/>
    <w:rsid w:val="009E4261"/>
    <w:rsid w:val="009F14FF"/>
    <w:rsid w:val="009F40D1"/>
    <w:rsid w:val="009F7512"/>
    <w:rsid w:val="00A1008B"/>
    <w:rsid w:val="00A12DE4"/>
    <w:rsid w:val="00A14001"/>
    <w:rsid w:val="00A14061"/>
    <w:rsid w:val="00A15A33"/>
    <w:rsid w:val="00A1641F"/>
    <w:rsid w:val="00A21944"/>
    <w:rsid w:val="00A2217E"/>
    <w:rsid w:val="00A229E0"/>
    <w:rsid w:val="00A23BEB"/>
    <w:rsid w:val="00A436B0"/>
    <w:rsid w:val="00A44B77"/>
    <w:rsid w:val="00A546E5"/>
    <w:rsid w:val="00A55185"/>
    <w:rsid w:val="00A61B73"/>
    <w:rsid w:val="00A6778B"/>
    <w:rsid w:val="00A74A29"/>
    <w:rsid w:val="00A74F7A"/>
    <w:rsid w:val="00A776F1"/>
    <w:rsid w:val="00A931FB"/>
    <w:rsid w:val="00A9749F"/>
    <w:rsid w:val="00A97864"/>
    <w:rsid w:val="00AA5993"/>
    <w:rsid w:val="00AB1D5F"/>
    <w:rsid w:val="00AB3916"/>
    <w:rsid w:val="00AE6B1D"/>
    <w:rsid w:val="00AF5966"/>
    <w:rsid w:val="00B13CCF"/>
    <w:rsid w:val="00B22C19"/>
    <w:rsid w:val="00B43F8E"/>
    <w:rsid w:val="00B51B54"/>
    <w:rsid w:val="00B57A3D"/>
    <w:rsid w:val="00B60A44"/>
    <w:rsid w:val="00B91A3C"/>
    <w:rsid w:val="00B965E5"/>
    <w:rsid w:val="00B96BED"/>
    <w:rsid w:val="00BA0628"/>
    <w:rsid w:val="00BC2A82"/>
    <w:rsid w:val="00BC7AFE"/>
    <w:rsid w:val="00BD5DC9"/>
    <w:rsid w:val="00BE7A66"/>
    <w:rsid w:val="00C05BB1"/>
    <w:rsid w:val="00C272C1"/>
    <w:rsid w:val="00C40060"/>
    <w:rsid w:val="00C43230"/>
    <w:rsid w:val="00C6201F"/>
    <w:rsid w:val="00C70331"/>
    <w:rsid w:val="00C71CE4"/>
    <w:rsid w:val="00C76A05"/>
    <w:rsid w:val="00C82682"/>
    <w:rsid w:val="00CC5EE6"/>
    <w:rsid w:val="00CC7FFD"/>
    <w:rsid w:val="00CD6351"/>
    <w:rsid w:val="00CE785F"/>
    <w:rsid w:val="00D027E8"/>
    <w:rsid w:val="00D315CE"/>
    <w:rsid w:val="00D3432F"/>
    <w:rsid w:val="00D46073"/>
    <w:rsid w:val="00D55257"/>
    <w:rsid w:val="00D76E2F"/>
    <w:rsid w:val="00D81882"/>
    <w:rsid w:val="00D848C0"/>
    <w:rsid w:val="00D9727B"/>
    <w:rsid w:val="00DA655C"/>
    <w:rsid w:val="00DD4A4B"/>
    <w:rsid w:val="00DE4300"/>
    <w:rsid w:val="00DF075B"/>
    <w:rsid w:val="00E02A2C"/>
    <w:rsid w:val="00E04A3B"/>
    <w:rsid w:val="00E0720F"/>
    <w:rsid w:val="00E07C5B"/>
    <w:rsid w:val="00E10A61"/>
    <w:rsid w:val="00E1310B"/>
    <w:rsid w:val="00E26BF8"/>
    <w:rsid w:val="00E407A3"/>
    <w:rsid w:val="00E768C6"/>
    <w:rsid w:val="00E80C63"/>
    <w:rsid w:val="00E835A6"/>
    <w:rsid w:val="00E95BB1"/>
    <w:rsid w:val="00E9677D"/>
    <w:rsid w:val="00EB06E9"/>
    <w:rsid w:val="00EB106C"/>
    <w:rsid w:val="00EE1D15"/>
    <w:rsid w:val="00EE2482"/>
    <w:rsid w:val="00EE24B7"/>
    <w:rsid w:val="00EE7F05"/>
    <w:rsid w:val="00EF2929"/>
    <w:rsid w:val="00F0076F"/>
    <w:rsid w:val="00F01594"/>
    <w:rsid w:val="00F13A54"/>
    <w:rsid w:val="00F275B0"/>
    <w:rsid w:val="00F303B0"/>
    <w:rsid w:val="00F32710"/>
    <w:rsid w:val="00F53FE1"/>
    <w:rsid w:val="00F61721"/>
    <w:rsid w:val="00F643A0"/>
    <w:rsid w:val="00F70172"/>
    <w:rsid w:val="00F72263"/>
    <w:rsid w:val="00F73EE6"/>
    <w:rsid w:val="00F808B0"/>
    <w:rsid w:val="00F94BE3"/>
    <w:rsid w:val="00FC0ACE"/>
    <w:rsid w:val="00FC45A4"/>
    <w:rsid w:val="00FD0D20"/>
    <w:rsid w:val="00FE48E6"/>
    <w:rsid w:val="1615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B3B84"/>
  <w15:docId w15:val="{6C0DD0E8-212A-462A-97B0-2466AC6D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655C"/>
    <w:pPr>
      <w:bidi/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" w:customStyle="1">
    <w:name w:val="بلا تباعد1"/>
    <w:link w:val="NoSpacingChar"/>
    <w:uiPriority w:val="1"/>
    <w:qFormat/>
    <w:rsid w:val="00DA655C"/>
    <w:rPr>
      <w:rFonts w:cs="Times New Roman"/>
      <w:sz w:val="22"/>
      <w:szCs w:val="22"/>
    </w:rPr>
  </w:style>
  <w:style w:type="character" w:styleId="NoSpacingChar" w:customStyle="1">
    <w:name w:val="No Spacing Char"/>
    <w:link w:val="1"/>
    <w:uiPriority w:val="1"/>
    <w:rsid w:val="00DA655C"/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655C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655C"/>
  </w:style>
  <w:style w:type="paragraph" w:styleId="Footer">
    <w:name w:val="footer"/>
    <w:basedOn w:val="Normal"/>
    <w:link w:val="FooterChar"/>
    <w:uiPriority w:val="99"/>
    <w:unhideWhenUsed/>
    <w:rsid w:val="00DA655C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655C"/>
  </w:style>
  <w:style w:type="paragraph" w:styleId="BalloonText">
    <w:name w:val="Balloon Text"/>
    <w:basedOn w:val="Normal"/>
    <w:link w:val="BalloonTextChar"/>
    <w:uiPriority w:val="99"/>
    <w:semiHidden/>
    <w:unhideWhenUsed/>
    <w:rsid w:val="00DA655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A655C"/>
    <w:rPr>
      <w:rFonts w:ascii="Tahoma" w:hAnsi="Tahoma" w:cs="Tahoma"/>
      <w:sz w:val="16"/>
      <w:szCs w:val="16"/>
    </w:rPr>
  </w:style>
  <w:style w:type="table" w:styleId="41" w:customStyle="1">
    <w:name w:val="جدول شبكة 41"/>
    <w:basedOn w:val="TableNormal"/>
    <w:uiPriority w:val="49"/>
    <w:rsid w:val="00DA655C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DA655C"/>
    <w:pPr>
      <w:ind w:left="720"/>
      <w:contextualSpacing/>
    </w:pPr>
  </w:style>
  <w:style w:type="character" w:styleId="Hyperlink">
    <w:name w:val="Hyperlink"/>
    <w:uiPriority w:val="99"/>
    <w:unhideWhenUsed/>
    <w:rsid w:val="001B0E3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F8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ecxmsonormal" w:customStyle="1">
    <w:name w:val="ecxmsonormal"/>
    <w:basedOn w:val="Normal"/>
    <w:rsid w:val="00D46073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9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RYD_YAM_RIS20\Downloads\Speakers%20CV%20Summary%20(%20English%20form%2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716C-9093-4A73-85DB-DA6E06AFB3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Speakers CV Summary ( English form )</ap:Template>
  <ap:Application>Microsoft Word for the web</ap:Application>
  <ap:DocSecurity>0</ap:DocSecurity>
  <ap:ScaleCrop>false</ap:ScaleCrop>
  <ap:Company>Carestream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lastModifiedBy>Ahmed Sarkhy</lastModifiedBy>
  <revision>3</revision>
  <lastPrinted>2016-10-16T11:34:00.0000000Z</lastPrinted>
  <dcterms:created xsi:type="dcterms:W3CDTF">2021-11-03T19:17:00.0000000Z</dcterms:created>
  <dcterms:modified xsi:type="dcterms:W3CDTF">2023-03-01T20:43:58.9436954Z</dcterms:modified>
</coreProperties>
</file>